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C" w:rsidRDefault="00C805EC" w:rsidP="00C805EC">
      <w:pPr>
        <w:rPr>
          <w:noProof/>
          <w:sz w:val="20"/>
        </w:rPr>
      </w:pPr>
      <w:r>
        <w:rPr>
          <w:rFonts w:ascii="Arial Narrow" w:hAnsi="Arial Narrow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-259080</wp:posOffset>
                </wp:positionV>
                <wp:extent cx="3048000" cy="1828800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EC" w:rsidRDefault="00C805EC" w:rsidP="00C805E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МИНСКИЙ  ОБЛАСТНОЙ</w:t>
                            </w:r>
                          </w:p>
                          <w:p w:rsidR="00C805EC" w:rsidRDefault="00C805EC" w:rsidP="00C805EC">
                            <w:pPr>
                              <w:pStyle w:val="1"/>
                            </w:pPr>
                            <w:r>
                              <w:t>ИСПОЛНИТЕЛЬНЫЙ  КОМИТЕТ</w:t>
                            </w:r>
                          </w:p>
                          <w:p w:rsidR="00C805EC" w:rsidRDefault="00C805EC" w:rsidP="00C805EC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КОМИТЕТ  ПО  ТРУДУ, ЗАНЯТОСТИ И СОЦИАЛЬНОЙ  ЗАЩИТЕ</w:t>
                            </w: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ул. Чкалова, 5а, 220039, г. Минск</w:t>
                            </w: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тел. 500 47 24, факс </w:t>
                            </w:r>
                            <w:r w:rsidRPr="00DB5FE6">
                              <w:rPr>
                                <w:sz w:val="20"/>
                              </w:rPr>
                              <w:t>516 81 06</w:t>
                            </w:r>
                          </w:p>
                          <w:p w:rsidR="00C805EC" w:rsidRPr="001D6570" w:rsidRDefault="00C805E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1D6570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mail</w:t>
                            </w:r>
                            <w:r w:rsidRPr="001D6570">
                              <w:rPr>
                                <w:sz w:val="20"/>
                              </w:rPr>
                              <w:t xml:space="preserve">: </w:t>
                            </w:r>
                            <w:hyperlink r:id="rId9" w:history="1">
                              <w:r w:rsidRPr="00C74F7F">
                                <w:rPr>
                                  <w:rStyle w:val="a5"/>
                                  <w:color w:val="auto"/>
                                  <w:sz w:val="20"/>
                                  <w:szCs w:val="20"/>
                                </w:rPr>
                                <w:t>ktsoc@minsk-region.gov.by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52pt;margin-top:-20.4pt;width:24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" stroked="f">
                <v:textbox>
                  <w:txbxContent>
                    <w:p w:rsidR="00C805EC" w:rsidRDefault="00C805EC" w:rsidP="00C805E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МИНСКИЙ  ОБЛАСТНОЙ</w:t>
                      </w:r>
                    </w:p>
                    <w:p w:rsidR="00C805EC" w:rsidRDefault="00C805EC" w:rsidP="00C805EC">
                      <w:pPr>
                        <w:pStyle w:val="1"/>
                      </w:pPr>
                      <w:r>
                        <w:t>ИСПОЛНИТЕЛЬНЫЙ  КОМИТЕТ</w:t>
                      </w:r>
                    </w:p>
                    <w:p w:rsidR="00C805EC" w:rsidRDefault="00C805EC" w:rsidP="00C805EC">
                      <w:pPr>
                        <w:spacing w:line="18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C805EC" w:rsidRDefault="00C805EC" w:rsidP="00C805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КОМИТЕТ  ПО  ТРУДУ, ЗАНЯТОСТИ И СОЦИАЛЬНОЙ  ЗАЩИТЕ</w:t>
                      </w:r>
                    </w:p>
                    <w:p w:rsidR="00C805EC" w:rsidRDefault="00C805EC" w:rsidP="00C805E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805EC" w:rsidRDefault="00C805EC" w:rsidP="00C805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ул. Чкалова, 5а, 220039, г. Минск</w:t>
                      </w:r>
                    </w:p>
                    <w:p w:rsidR="00C805EC" w:rsidRDefault="00C805EC" w:rsidP="00C805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тел. 500 47 24, факс </w:t>
                      </w:r>
                      <w:r w:rsidRPr="00DB5FE6">
                        <w:rPr>
                          <w:sz w:val="20"/>
                        </w:rPr>
                        <w:t>516 81 06</w:t>
                      </w:r>
                    </w:p>
                    <w:p w:rsidR="00C805EC" w:rsidRPr="001D6570" w:rsidRDefault="00C805EC" w:rsidP="00C805EC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1D6570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mail</w:t>
                      </w:r>
                      <w:r w:rsidRPr="001D6570">
                        <w:rPr>
                          <w:sz w:val="20"/>
                        </w:rPr>
                        <w:t xml:space="preserve">: </w:t>
                      </w:r>
                      <w:hyperlink r:id="rId10" w:history="1">
                        <w:r w:rsidRPr="00C74F7F">
                          <w:rPr>
                            <w:rStyle w:val="a5"/>
                            <w:color w:val="auto"/>
                            <w:sz w:val="20"/>
                            <w:szCs w:val="20"/>
                          </w:rPr>
                          <w:t>ktsoc@minsk-region.gov.by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-259080</wp:posOffset>
                </wp:positionV>
                <wp:extent cx="3048000" cy="18288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EC" w:rsidRDefault="00C805EC" w:rsidP="00C805E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МІНСКІ  АБЛАСНЫ</w:t>
                            </w:r>
                          </w:p>
                          <w:p w:rsidR="00C805EC" w:rsidRDefault="00C805EC" w:rsidP="00C805EC">
                            <w:pPr>
                              <w:pStyle w:val="1"/>
                            </w:pPr>
                            <w:r>
                              <w:t>ВЫКАНАЎЧЫ  КАМІТЭТ</w:t>
                            </w:r>
                          </w:p>
                          <w:p w:rsidR="00C805EC" w:rsidRDefault="00C805EC" w:rsidP="00C805EC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805EC" w:rsidRPr="00C805EC" w:rsidRDefault="00C805EC" w:rsidP="00C80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КАМІТЭТ  ПА  ПРАЦЫ, ЗАНЯТАСЦ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І САЦЫЯЛЬНАЙ   АБАРОНЕ</w:t>
                            </w: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805EC" w:rsidRDefault="00C805EC" w:rsidP="00C805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Чкалава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5а, 220039, г.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Мінск</w:t>
                            </w:r>
                            <w:proofErr w:type="spellEnd"/>
                          </w:p>
                          <w:p w:rsidR="00C805EC" w:rsidRPr="00C11B7C" w:rsidRDefault="00C805EC" w:rsidP="00C805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тел. 500 47 24, факс</w:t>
                            </w:r>
                            <w:r w:rsidRPr="00C11B7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516 81 06</w:t>
                            </w:r>
                          </w:p>
                          <w:p w:rsidR="00C805EC" w:rsidRPr="001014FE" w:rsidRDefault="00C805E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1014FE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mail</w:t>
                            </w:r>
                            <w:r w:rsidRPr="001014FE">
                              <w:rPr>
                                <w:sz w:val="20"/>
                              </w:rPr>
                              <w:t xml:space="preserve">: </w:t>
                            </w:r>
                            <w:hyperlink r:id="rId11" w:history="1">
                              <w:r w:rsidRPr="00C74F7F">
                                <w:rPr>
                                  <w:rStyle w:val="a5"/>
                                  <w:color w:val="auto"/>
                                  <w:sz w:val="20"/>
                                  <w:szCs w:val="20"/>
                                </w:rPr>
                                <w:t>ktsoc@minsk-region.gov.by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9pt;margin-top:-20.4pt;width:24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" stroked="f">
                <v:textbox>
                  <w:txbxContent>
                    <w:p w:rsidR="00C805EC" w:rsidRDefault="00C805EC" w:rsidP="00C805E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>МІНСКІ  АБЛАСНЫ</w:t>
                      </w:r>
                    </w:p>
                    <w:p w:rsidR="00C805EC" w:rsidRDefault="00C805EC" w:rsidP="00C805EC">
                      <w:pPr>
                        <w:pStyle w:val="1"/>
                      </w:pPr>
                      <w:r>
                        <w:t>ВЫКАНАЎЧЫ  КАМІТЭТ</w:t>
                      </w:r>
                    </w:p>
                    <w:p w:rsidR="00C805EC" w:rsidRDefault="00C805EC" w:rsidP="00C805EC">
                      <w:pPr>
                        <w:spacing w:line="18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C805EC" w:rsidRPr="00C805EC" w:rsidRDefault="00C805EC" w:rsidP="00C805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КАМІТЭТ  ПА  ПРАЦЫ, ЗАНЯТАСЦ</w:t>
                      </w:r>
                      <w:proofErr w:type="gramStart"/>
                      <w:r>
                        <w:rPr>
                          <w:b/>
                          <w:bCs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C805EC" w:rsidRDefault="00C805EC" w:rsidP="00C805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І САЦЫЯЛЬНАЙ   АБАРОНЕ</w:t>
                      </w:r>
                    </w:p>
                    <w:p w:rsidR="00C805EC" w:rsidRDefault="00C805EC" w:rsidP="00C805E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805EC" w:rsidRDefault="00C805EC" w:rsidP="00C805E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вул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Чкалава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5а, 220039, г. </w:t>
                      </w:r>
                      <w:proofErr w:type="spellStart"/>
                      <w:r>
                        <w:rPr>
                          <w:sz w:val="20"/>
                        </w:rPr>
                        <w:t>Мінск</w:t>
                      </w:r>
                      <w:proofErr w:type="spellEnd"/>
                    </w:p>
                    <w:p w:rsidR="00C805EC" w:rsidRPr="00C11B7C" w:rsidRDefault="00C805EC" w:rsidP="00C805E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тел. 500 47 24, факс</w:t>
                      </w:r>
                      <w:r w:rsidRPr="00C11B7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516 81 06</w:t>
                      </w:r>
                    </w:p>
                    <w:p w:rsidR="00C805EC" w:rsidRPr="001014FE" w:rsidRDefault="00C805EC" w:rsidP="00C805EC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1014FE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mail</w:t>
                      </w:r>
                      <w:r w:rsidRPr="001014FE">
                        <w:rPr>
                          <w:sz w:val="20"/>
                        </w:rPr>
                        <w:t xml:space="preserve">: </w:t>
                      </w:r>
                      <w:hyperlink r:id="rId12" w:history="1">
                        <w:r w:rsidRPr="00C74F7F">
                          <w:rPr>
                            <w:rStyle w:val="a5"/>
                            <w:color w:val="auto"/>
                            <w:sz w:val="20"/>
                            <w:szCs w:val="20"/>
                          </w:rPr>
                          <w:t>ktsoc@minsk-region.gov.by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t xml:space="preserve"> </w:t>
      </w: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56515</wp:posOffset>
                </wp:positionV>
                <wp:extent cx="6191250" cy="10858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EC" w:rsidRPr="00E8082F" w:rsidRDefault="00C805EC" w:rsidP="00C805EC">
                            <w:pPr>
                              <w:pStyle w:val="a3"/>
                              <w:spacing w:line="360" w:lineRule="auto"/>
                              <w:ind w:right="-36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______________№  _______________                                     </w:t>
                            </w:r>
                          </w:p>
                          <w:p w:rsidR="00E8082F" w:rsidRPr="00E8082F" w:rsidRDefault="00C805EC" w:rsidP="00E8082F">
                            <w:pPr>
                              <w:spacing w:line="280" w:lineRule="exact"/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>
                              <w:rPr>
                                <w:lang w:val="be-BY"/>
                              </w:rPr>
                              <w:t>на №___________от_______________</w:t>
                            </w:r>
                            <w:r w:rsidR="00E8082F">
                              <w:rPr>
                                <w:lang w:val="be-BY"/>
                              </w:rPr>
                              <w:t xml:space="preserve">                       </w:t>
                            </w:r>
                            <w:r w:rsidR="00E8082F" w:rsidRPr="00E8082F">
                              <w:rPr>
                                <w:sz w:val="30"/>
                                <w:szCs w:val="30"/>
                                <w:lang w:val="be-BY"/>
                              </w:rPr>
                              <w:t>Управления по труду, занятости</w:t>
                            </w:r>
                          </w:p>
                          <w:p w:rsidR="00E8082F" w:rsidRPr="00E8082F" w:rsidRDefault="00E8082F" w:rsidP="00E8082F">
                            <w:pPr>
                              <w:spacing w:line="280" w:lineRule="exact"/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 w:rsidRPr="00E8082F">
                              <w:rPr>
                                <w:sz w:val="30"/>
                                <w:szCs w:val="30"/>
                                <w:lang w:val="be-BY"/>
                              </w:rPr>
                              <w:t xml:space="preserve">                                                                       и социальной защите районных</w:t>
                            </w:r>
                          </w:p>
                          <w:p w:rsidR="00E8082F" w:rsidRDefault="00E8082F" w:rsidP="00E8082F">
                            <w:pPr>
                              <w:spacing w:line="280" w:lineRule="exact"/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 xml:space="preserve">                                                                       </w:t>
                            </w:r>
                            <w:r w:rsidRPr="00E8082F">
                              <w:rPr>
                                <w:sz w:val="30"/>
                                <w:szCs w:val="30"/>
                                <w:lang w:val="be-BY"/>
                              </w:rPr>
                              <w:t>и Жодинского городского</w:t>
                            </w:r>
                          </w:p>
                          <w:p w:rsidR="00E8082F" w:rsidRPr="00E8082F" w:rsidRDefault="00E8082F" w:rsidP="00E8082F">
                            <w:pPr>
                              <w:spacing w:line="280" w:lineRule="exact"/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 xml:space="preserve">                                                                      </w:t>
                            </w:r>
                            <w:r>
                              <w:t xml:space="preserve"> </w:t>
                            </w:r>
                            <w:r w:rsidRPr="00E8082F">
                              <w:rPr>
                                <w:sz w:val="30"/>
                                <w:szCs w:val="30"/>
                                <w:lang w:val="be-BY"/>
                              </w:rPr>
                              <w:t>исполнительных комитетов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-3.3pt;margin-top:4.45pt;width:487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" stroked="f">
                <v:textbox>
                  <w:txbxContent>
                    <w:p w:rsidR="00C805EC" w:rsidRPr="00E8082F" w:rsidRDefault="00C805EC" w:rsidP="00C805EC">
                      <w:pPr>
                        <w:pStyle w:val="a3"/>
                        <w:spacing w:line="360" w:lineRule="auto"/>
                        <w:ind w:right="-36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______________№  _______________                                     </w:t>
                      </w:r>
                    </w:p>
                    <w:p w:rsidR="00E8082F" w:rsidRPr="00E8082F" w:rsidRDefault="00C805EC" w:rsidP="00E8082F">
                      <w:pPr>
                        <w:spacing w:line="280" w:lineRule="exact"/>
                        <w:rPr>
                          <w:sz w:val="30"/>
                          <w:szCs w:val="30"/>
                          <w:lang w:val="be-BY"/>
                        </w:rPr>
                      </w:pPr>
                      <w:r>
                        <w:rPr>
                          <w:lang w:val="be-BY"/>
                        </w:rPr>
                        <w:t>на №___________от_______________</w:t>
                      </w:r>
                      <w:r w:rsidR="00E8082F">
                        <w:rPr>
                          <w:lang w:val="be-BY"/>
                        </w:rPr>
                        <w:t xml:space="preserve">                       </w:t>
                      </w:r>
                      <w:r w:rsidR="00E8082F" w:rsidRPr="00E8082F">
                        <w:rPr>
                          <w:sz w:val="30"/>
                          <w:szCs w:val="30"/>
                          <w:lang w:val="be-BY"/>
                        </w:rPr>
                        <w:t>Управления по труду, занятости</w:t>
                      </w:r>
                    </w:p>
                    <w:p w:rsidR="00E8082F" w:rsidRPr="00E8082F" w:rsidRDefault="00E8082F" w:rsidP="00E8082F">
                      <w:pPr>
                        <w:spacing w:line="280" w:lineRule="exact"/>
                        <w:rPr>
                          <w:sz w:val="30"/>
                          <w:szCs w:val="30"/>
                          <w:lang w:val="be-BY"/>
                        </w:rPr>
                      </w:pPr>
                      <w:r w:rsidRPr="00E8082F">
                        <w:rPr>
                          <w:sz w:val="30"/>
                          <w:szCs w:val="30"/>
                          <w:lang w:val="be-BY"/>
                        </w:rPr>
                        <w:t xml:space="preserve">                                                                       и социальной защите районных</w:t>
                      </w:r>
                    </w:p>
                    <w:p w:rsidR="00E8082F" w:rsidRDefault="00E8082F" w:rsidP="00E8082F">
                      <w:pPr>
                        <w:spacing w:line="280" w:lineRule="exact"/>
                        <w:rPr>
                          <w:sz w:val="30"/>
                          <w:szCs w:val="30"/>
                          <w:lang w:val="be-BY"/>
                        </w:rPr>
                      </w:pPr>
                      <w:r>
                        <w:rPr>
                          <w:sz w:val="30"/>
                          <w:szCs w:val="30"/>
                          <w:lang w:val="be-BY"/>
                        </w:rPr>
                        <w:t xml:space="preserve">                                                                       </w:t>
                      </w:r>
                      <w:r w:rsidRPr="00E8082F">
                        <w:rPr>
                          <w:sz w:val="30"/>
                          <w:szCs w:val="30"/>
                          <w:lang w:val="be-BY"/>
                        </w:rPr>
                        <w:t>и Жодинского городского</w:t>
                      </w:r>
                    </w:p>
                    <w:p w:rsidR="00E8082F" w:rsidRPr="00E8082F" w:rsidRDefault="00E8082F" w:rsidP="00E8082F">
                      <w:pPr>
                        <w:spacing w:line="280" w:lineRule="exact"/>
                        <w:rPr>
                          <w:sz w:val="30"/>
                          <w:szCs w:val="30"/>
                          <w:lang w:val="be-BY"/>
                        </w:rPr>
                      </w:pPr>
                      <w:r>
                        <w:rPr>
                          <w:sz w:val="30"/>
                          <w:szCs w:val="30"/>
                          <w:lang w:val="be-BY"/>
                        </w:rPr>
                        <w:t xml:space="preserve">                                                                      </w:t>
                      </w:r>
                      <w:r>
                        <w:t xml:space="preserve"> </w:t>
                      </w:r>
                      <w:r w:rsidRPr="00E8082F">
                        <w:rPr>
                          <w:sz w:val="30"/>
                          <w:szCs w:val="30"/>
                          <w:lang w:val="be-BY"/>
                        </w:rPr>
                        <w:t>исполнительных комитетов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Pr="00E8082F" w:rsidRDefault="00E8082F" w:rsidP="002907D5">
      <w:pPr>
        <w:shd w:val="clear" w:color="auto" w:fill="FFFFFF"/>
        <w:spacing w:before="120"/>
        <w:jc w:val="both"/>
        <w:rPr>
          <w:sz w:val="30"/>
          <w:szCs w:val="30"/>
        </w:rPr>
      </w:pPr>
      <w:r w:rsidRPr="00E8082F">
        <w:rPr>
          <w:sz w:val="30"/>
          <w:szCs w:val="30"/>
        </w:rPr>
        <w:t>О направлении информации</w:t>
      </w:r>
    </w:p>
    <w:p w:rsidR="00E8082F" w:rsidRPr="00E8082F" w:rsidRDefault="00E8082F" w:rsidP="00E808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E8082F" w:rsidRPr="00E8082F" w:rsidRDefault="00E8082F" w:rsidP="00E8082F">
      <w:pPr>
        <w:ind w:firstLine="709"/>
        <w:jc w:val="both"/>
        <w:rPr>
          <w:sz w:val="30"/>
          <w:szCs w:val="30"/>
        </w:rPr>
      </w:pPr>
      <w:proofErr w:type="gramStart"/>
      <w:r w:rsidRPr="00E8082F">
        <w:rPr>
          <w:sz w:val="30"/>
          <w:szCs w:val="30"/>
        </w:rPr>
        <w:t>Во исполнение пункта 20 Организационно-технических мер, необходимых для реализации Государственной программы «Рынок труда и содействие занятости» на 2021 – 2025 годы, утвержденной постановлением Совета Министров Республики Беларусь от 30 декабря 2020 г. № 777, направляем информацию о типичных нарушениях, повлекших гибель (</w:t>
      </w:r>
      <w:proofErr w:type="spellStart"/>
      <w:r w:rsidRPr="00E8082F">
        <w:rPr>
          <w:sz w:val="30"/>
          <w:szCs w:val="30"/>
        </w:rPr>
        <w:t>травмирование</w:t>
      </w:r>
      <w:proofErr w:type="spellEnd"/>
      <w:r w:rsidRPr="00E8082F">
        <w:rPr>
          <w:sz w:val="30"/>
          <w:szCs w:val="30"/>
        </w:rPr>
        <w:t>) работающих в организациях Минской области, и мерах по их профилактике, а также информацию о несчастных случаях с тяжелыми последствиями, происшедших</w:t>
      </w:r>
      <w:proofErr w:type="gramEnd"/>
      <w:r w:rsidRPr="00E8082F">
        <w:rPr>
          <w:sz w:val="30"/>
          <w:szCs w:val="30"/>
        </w:rPr>
        <w:t xml:space="preserve"> с работниками организаций Минской области в </w:t>
      </w:r>
      <w:r w:rsidR="00BB2E51">
        <w:rPr>
          <w:sz w:val="30"/>
          <w:szCs w:val="30"/>
        </w:rPr>
        <w:t>январе</w:t>
      </w:r>
      <w:r w:rsidR="00DD3C5D">
        <w:rPr>
          <w:sz w:val="30"/>
          <w:szCs w:val="30"/>
        </w:rPr>
        <w:t xml:space="preserve"> – </w:t>
      </w:r>
      <w:r w:rsidR="00CF4E45">
        <w:rPr>
          <w:sz w:val="30"/>
          <w:szCs w:val="30"/>
        </w:rPr>
        <w:t>апреле</w:t>
      </w:r>
      <w:r w:rsidR="00DD3C5D">
        <w:rPr>
          <w:sz w:val="30"/>
          <w:szCs w:val="30"/>
        </w:rPr>
        <w:t xml:space="preserve"> 2</w:t>
      </w:r>
      <w:r w:rsidRPr="00E8082F">
        <w:rPr>
          <w:sz w:val="30"/>
          <w:szCs w:val="30"/>
        </w:rPr>
        <w:t>02</w:t>
      </w:r>
      <w:r w:rsidR="00BB2E51">
        <w:rPr>
          <w:sz w:val="30"/>
          <w:szCs w:val="30"/>
        </w:rPr>
        <w:t>4</w:t>
      </w:r>
      <w:r w:rsidRPr="00E8082F">
        <w:rPr>
          <w:sz w:val="30"/>
          <w:szCs w:val="30"/>
        </w:rPr>
        <w:t> г.</w:t>
      </w:r>
    </w:p>
    <w:p w:rsidR="00E8082F" w:rsidRPr="00E8082F" w:rsidRDefault="00E8082F" w:rsidP="00125B2A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E8082F">
        <w:rPr>
          <w:spacing w:val="-4"/>
          <w:sz w:val="30"/>
          <w:szCs w:val="30"/>
        </w:rPr>
        <w:t xml:space="preserve">Предлагаем </w:t>
      </w:r>
      <w:proofErr w:type="gramStart"/>
      <w:r w:rsidRPr="00E8082F">
        <w:rPr>
          <w:spacing w:val="-4"/>
          <w:sz w:val="30"/>
          <w:szCs w:val="30"/>
        </w:rPr>
        <w:t>разместить</w:t>
      </w:r>
      <w:proofErr w:type="gramEnd"/>
      <w:r w:rsidRPr="00E8082F">
        <w:rPr>
          <w:spacing w:val="-4"/>
          <w:sz w:val="30"/>
          <w:szCs w:val="30"/>
        </w:rPr>
        <w:t xml:space="preserve"> данную информацию на официальных сайтах </w:t>
      </w:r>
      <w:proofErr w:type="spellStart"/>
      <w:r w:rsidRPr="00E8082F">
        <w:rPr>
          <w:spacing w:val="-4"/>
          <w:sz w:val="30"/>
          <w:szCs w:val="30"/>
        </w:rPr>
        <w:t>райгорисполкомов</w:t>
      </w:r>
      <w:proofErr w:type="spellEnd"/>
      <w:r w:rsidRPr="00E8082F">
        <w:rPr>
          <w:spacing w:val="-4"/>
          <w:sz w:val="30"/>
          <w:szCs w:val="30"/>
        </w:rPr>
        <w:t xml:space="preserve"> в глобальной компьютерной сети Интернет</w:t>
      </w:r>
      <w:r w:rsidR="00125B2A">
        <w:rPr>
          <w:spacing w:val="-4"/>
          <w:sz w:val="30"/>
          <w:szCs w:val="30"/>
        </w:rPr>
        <w:br/>
        <w:t xml:space="preserve">и </w:t>
      </w:r>
      <w:r w:rsidR="00125B2A" w:rsidRPr="00125B2A">
        <w:rPr>
          <w:spacing w:val="-4"/>
          <w:sz w:val="30"/>
          <w:szCs w:val="30"/>
        </w:rPr>
        <w:t>в региональных печатных средствах массовой информации</w:t>
      </w:r>
      <w:r w:rsidRPr="00E8082F">
        <w:rPr>
          <w:spacing w:val="-4"/>
          <w:sz w:val="30"/>
          <w:szCs w:val="30"/>
        </w:rPr>
        <w:t>, а также</w:t>
      </w:r>
      <w:r w:rsidRPr="00E8082F">
        <w:rPr>
          <w:spacing w:val="-4"/>
          <w:sz w:val="30"/>
          <w:szCs w:val="30"/>
        </w:rPr>
        <w:br/>
        <w:t xml:space="preserve">использовать в работе по информированию </w:t>
      </w:r>
      <w:r w:rsidR="00125B2A" w:rsidRPr="00125B2A">
        <w:rPr>
          <w:spacing w:val="-4"/>
          <w:sz w:val="30"/>
          <w:szCs w:val="30"/>
        </w:rPr>
        <w:t>расположенных</w:t>
      </w:r>
      <w:r w:rsidR="00125B2A">
        <w:rPr>
          <w:spacing w:val="-4"/>
          <w:sz w:val="30"/>
          <w:szCs w:val="30"/>
        </w:rPr>
        <w:br/>
      </w:r>
      <w:r w:rsidR="00125B2A" w:rsidRPr="00125B2A">
        <w:rPr>
          <w:spacing w:val="-4"/>
          <w:sz w:val="30"/>
          <w:szCs w:val="30"/>
        </w:rPr>
        <w:t xml:space="preserve">на подведомственной территории </w:t>
      </w:r>
      <w:r w:rsidRPr="00E8082F">
        <w:rPr>
          <w:spacing w:val="-4"/>
          <w:sz w:val="30"/>
          <w:szCs w:val="30"/>
        </w:rPr>
        <w:t>организаций</w:t>
      </w:r>
      <w:r w:rsidR="00125B2A" w:rsidRPr="00125B2A">
        <w:rPr>
          <w:spacing w:val="-4"/>
          <w:sz w:val="30"/>
          <w:szCs w:val="30"/>
        </w:rPr>
        <w:t>.</w:t>
      </w:r>
    </w:p>
    <w:p w:rsidR="00E8082F" w:rsidRPr="00E8082F" w:rsidRDefault="00E8082F" w:rsidP="00E8082F">
      <w:pPr>
        <w:jc w:val="both"/>
        <w:rPr>
          <w:sz w:val="30"/>
          <w:szCs w:val="30"/>
        </w:rPr>
      </w:pPr>
    </w:p>
    <w:p w:rsidR="00E8082F" w:rsidRPr="00E8082F" w:rsidRDefault="00E8082F" w:rsidP="00E8082F">
      <w:pPr>
        <w:jc w:val="both"/>
        <w:rPr>
          <w:color w:val="000000"/>
          <w:sz w:val="30"/>
          <w:szCs w:val="30"/>
        </w:rPr>
      </w:pPr>
      <w:r w:rsidRPr="00E8082F">
        <w:rPr>
          <w:sz w:val="30"/>
          <w:szCs w:val="30"/>
        </w:rPr>
        <w:t xml:space="preserve">Приложения: на </w:t>
      </w:r>
      <w:r w:rsidR="0065645F">
        <w:rPr>
          <w:sz w:val="30"/>
          <w:szCs w:val="30"/>
        </w:rPr>
        <w:t>8</w:t>
      </w:r>
      <w:r w:rsidRPr="00E8082F">
        <w:rPr>
          <w:sz w:val="30"/>
          <w:szCs w:val="30"/>
        </w:rPr>
        <w:t xml:space="preserve"> л. в 1 экз.</w:t>
      </w:r>
    </w:p>
    <w:p w:rsidR="00E8082F" w:rsidRPr="00E8082F" w:rsidRDefault="00E8082F" w:rsidP="00E8082F">
      <w:pPr>
        <w:spacing w:line="360" w:lineRule="auto"/>
        <w:jc w:val="both"/>
        <w:rPr>
          <w:color w:val="000000"/>
          <w:spacing w:val="-2"/>
          <w:sz w:val="30"/>
          <w:szCs w:val="30"/>
        </w:rPr>
      </w:pPr>
    </w:p>
    <w:p w:rsidR="00D70B09" w:rsidRPr="00E8082F" w:rsidRDefault="00D70B09" w:rsidP="00D70B09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8082F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Pr="00E8082F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                                  </w:t>
      </w:r>
      <w:r w:rsidRPr="00E8082F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Т.П.Красовская</w:t>
      </w:r>
      <w:proofErr w:type="spellEnd"/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92CFD" w:rsidRDefault="00F92CF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A62E40" w:rsidRDefault="00A62E40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DD3C5D" w:rsidRDefault="00DD3C5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DD3C5D" w:rsidRDefault="00DD3C5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D70B09" w:rsidRDefault="00D70B09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D70B09" w:rsidRDefault="00D70B09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DD3C5D" w:rsidRDefault="00DD3C5D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  <w:r w:rsidRPr="00E8082F">
        <w:rPr>
          <w:color w:val="000000"/>
          <w:sz w:val="18"/>
          <w:szCs w:val="18"/>
        </w:rPr>
        <w:t>02 Талерчик 500 47 80</w:t>
      </w:r>
    </w:p>
    <w:p w:rsidR="00B00596" w:rsidRPr="00DD3C5D" w:rsidRDefault="009B1333" w:rsidP="003B5A53">
      <w:pPr>
        <w:jc w:val="both"/>
        <w:rPr>
          <w:noProof/>
          <w:sz w:val="30"/>
          <w:szCs w:val="30"/>
        </w:rPr>
      </w:pPr>
      <w:r>
        <w:rPr>
          <w:noProof/>
          <w:sz w:val="20"/>
        </w:rPr>
        <w:br w:type="page"/>
      </w: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CB5A4F" w:rsidRPr="00CB5A4F" w:rsidTr="008979FA">
        <w:tc>
          <w:tcPr>
            <w:tcW w:w="6629" w:type="dxa"/>
          </w:tcPr>
          <w:p w:rsidR="00CB5A4F" w:rsidRPr="00CB5A4F" w:rsidRDefault="00CB5A4F" w:rsidP="00CB5A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B5A4F">
              <w:rPr>
                <w:sz w:val="30"/>
                <w:szCs w:val="30"/>
              </w:rPr>
              <w:lastRenderedPageBreak/>
              <w:t>Информация о типичных нарушениях,</w:t>
            </w:r>
            <w:r w:rsidRPr="00CB5A4F">
              <w:rPr>
                <w:sz w:val="30"/>
                <w:szCs w:val="30"/>
              </w:rPr>
              <w:br/>
              <w:t>повлекших гибель (</w:t>
            </w:r>
            <w:proofErr w:type="spellStart"/>
            <w:r w:rsidRPr="00CB5A4F">
              <w:rPr>
                <w:sz w:val="30"/>
                <w:szCs w:val="30"/>
              </w:rPr>
              <w:t>травмирование</w:t>
            </w:r>
            <w:proofErr w:type="spellEnd"/>
            <w:r w:rsidRPr="00CB5A4F">
              <w:rPr>
                <w:sz w:val="30"/>
                <w:szCs w:val="30"/>
              </w:rPr>
              <w:t>) работающих</w:t>
            </w:r>
            <w:r w:rsidRPr="00CB5A4F">
              <w:rPr>
                <w:sz w:val="30"/>
                <w:szCs w:val="30"/>
              </w:rPr>
              <w:br/>
              <w:t>в организациях Минской области, и мерах</w:t>
            </w:r>
            <w:r w:rsidRPr="00CB5A4F">
              <w:rPr>
                <w:sz w:val="30"/>
                <w:szCs w:val="30"/>
              </w:rPr>
              <w:br/>
              <w:t>по их профилактике</w:t>
            </w:r>
          </w:p>
        </w:tc>
      </w:tr>
    </w:tbl>
    <w:p w:rsidR="00CB5A4F" w:rsidRPr="00CB5A4F" w:rsidRDefault="00CB5A4F" w:rsidP="00CB5A4F">
      <w:pPr>
        <w:rPr>
          <w:rFonts w:eastAsia="Calibri"/>
          <w:sz w:val="30"/>
          <w:szCs w:val="30"/>
          <w:lang w:eastAsia="en-US"/>
        </w:rPr>
      </w:pP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08.11.2023 два каменщика ДУП «ПМК № 182»</w:t>
      </w:r>
      <w:r w:rsidRPr="00C9002E">
        <w:rPr>
          <w:rFonts w:eastAsia="Calibri"/>
          <w:sz w:val="30"/>
          <w:szCs w:val="30"/>
          <w:lang w:eastAsia="en-US"/>
        </w:rPr>
        <w:br/>
        <w:t>УП «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Минскоблсельстрой</w:t>
      </w:r>
      <w:proofErr w:type="spellEnd"/>
      <w:r w:rsidRPr="00C9002E">
        <w:rPr>
          <w:rFonts w:eastAsia="Calibri"/>
          <w:sz w:val="30"/>
          <w:szCs w:val="30"/>
          <w:lang w:eastAsia="en-US"/>
        </w:rPr>
        <w:t>» прибыли на строительный объект</w:t>
      </w:r>
      <w:r w:rsidRPr="00C9002E">
        <w:rPr>
          <w:rFonts w:eastAsia="Calibri"/>
          <w:sz w:val="30"/>
          <w:szCs w:val="30"/>
          <w:lang w:eastAsia="en-US"/>
        </w:rPr>
        <w:br/>
        <w:t xml:space="preserve">в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г.п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. Смиловичи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Червенского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района. Производитель работ выдал</w:t>
      </w:r>
      <w:r w:rsidRPr="00C9002E">
        <w:rPr>
          <w:rFonts w:eastAsia="Calibri"/>
          <w:sz w:val="30"/>
          <w:szCs w:val="30"/>
          <w:lang w:eastAsia="en-US"/>
        </w:rPr>
        <w:br/>
        <w:t>им устное распоряжение произвести погрузку автомобильным краном «АКС 45729» восьми столов-подмостей на грузовой автомобиль</w:t>
      </w:r>
      <w:r w:rsidRPr="00C9002E">
        <w:rPr>
          <w:rFonts w:eastAsia="Calibri"/>
          <w:sz w:val="30"/>
          <w:szCs w:val="30"/>
          <w:lang w:eastAsia="en-US"/>
        </w:rPr>
        <w:br/>
        <w:t xml:space="preserve">для доставки их двумя рейсами на строительный объект в г. Дзержинске, и сам уехал на этот объект. 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По прибытии грузового автомобиля каменщики приступили</w:t>
      </w:r>
      <w:r w:rsidRPr="00C9002E">
        <w:rPr>
          <w:rFonts w:eastAsia="Calibri"/>
          <w:sz w:val="30"/>
          <w:szCs w:val="30"/>
          <w:lang w:eastAsia="en-US"/>
        </w:rPr>
        <w:br/>
        <w:t xml:space="preserve">к выполнению работ. Один производил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строповку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столов-подмостей, второй подавал сигналы крановщику для поднятия их на кузов грузового автомобиля. До обеденного перерыва были загружены 4 стола. Во время обеденного перерыва один из каменщиков употребил спиртные напитки.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По прибытии второго грузового автомобиля каменщики загрузили три из четырех оставшихся столов-подмостей, после чего каменщик, находившийся в состоянии алкогольного опьянения, ушел. Второй каменщик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позвонил главному инженеру и попросил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его направить</w:t>
      </w:r>
      <w:r w:rsidRPr="00C9002E">
        <w:rPr>
          <w:rFonts w:eastAsia="Calibri"/>
          <w:sz w:val="30"/>
          <w:szCs w:val="30"/>
          <w:lang w:eastAsia="en-US"/>
        </w:rPr>
        <w:br/>
        <w:t>в помощь другого работника, так как его напарник находится в состоянии алкогольного опьянения. В какой-то момент крановщик увидел,</w:t>
      </w:r>
      <w:r w:rsidRPr="00C9002E">
        <w:rPr>
          <w:rFonts w:eastAsia="Calibri"/>
          <w:sz w:val="30"/>
          <w:szCs w:val="30"/>
          <w:lang w:eastAsia="en-US"/>
        </w:rPr>
        <w:br/>
        <w:t xml:space="preserve"> что находившийся в состоянии алкогольного опьянения каменщик ходит внутри строящегося дома по кирпичной стене возле незакрытого проема лестничного марша, а затем падает со стены вниз, и сообщил об этом его напарнику. Напарник и прибывший по указанию главного инженера каменщик спустились в подвал строящегося дома,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вывели потерпевшего наружу и отвели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его в бытовое помещение.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Служебным автобусом по окончании рабочего дня каменщики были доставлены в г. Березино, где потерпевшего встречала мать. Находясь</w:t>
      </w:r>
      <w:r w:rsidRPr="00C9002E">
        <w:rPr>
          <w:rFonts w:eastAsia="Calibri"/>
          <w:sz w:val="30"/>
          <w:szCs w:val="30"/>
          <w:lang w:eastAsia="en-US"/>
        </w:rPr>
        <w:br/>
        <w:t xml:space="preserve">по месту жительства, вечером он почувствовал себя плохо. Мать вызвала «скорую помощь», которая доставила его в Березинскую ЦРБ, где ему был установлен диагноз «Закрытые травмы грудной клетки: Перелом 7-9 ребер слева, травматический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гидроторок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,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пневматоракс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слева, алкогольная интоксикация». В крови потерпевшего обнаружен этиловый спирт</w:t>
      </w:r>
      <w:r w:rsidRPr="00C9002E">
        <w:rPr>
          <w:rFonts w:eastAsia="Calibri"/>
          <w:sz w:val="30"/>
          <w:szCs w:val="30"/>
          <w:lang w:eastAsia="en-US"/>
        </w:rPr>
        <w:br/>
        <w:t xml:space="preserve"> в концентрации 2,0 промилле.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 следующее.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За производителем работ, являющимся непосредственными руководителем строительных работ, приказами заместителя директора закреплены строительные объекты в г. Березино, д.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Капланцы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Березинского района, в г. Дзержинске 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г.п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. Смиловичи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Червенского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района. В день происшествия производитель работ по распоряжению </w:t>
      </w:r>
      <w:r w:rsidRPr="00C9002E">
        <w:rPr>
          <w:rFonts w:eastAsia="Calibri"/>
          <w:sz w:val="30"/>
          <w:szCs w:val="30"/>
          <w:lang w:eastAsia="en-US"/>
        </w:rPr>
        <w:lastRenderedPageBreak/>
        <w:t>заместителя директора находился на строительном объекте</w:t>
      </w:r>
      <w:r w:rsidRPr="00C9002E">
        <w:rPr>
          <w:rFonts w:eastAsia="Calibri"/>
          <w:sz w:val="30"/>
          <w:szCs w:val="30"/>
          <w:lang w:eastAsia="en-US"/>
        </w:rPr>
        <w:br/>
        <w:t>в г. Дзержинске.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C9002E">
        <w:rPr>
          <w:rFonts w:eastAsia="Calibri"/>
          <w:sz w:val="30"/>
          <w:szCs w:val="30"/>
          <w:lang w:eastAsia="en-US"/>
        </w:rPr>
        <w:t>В ДУП «ПМК № 182» УП «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Минскоблсельстрой</w:t>
      </w:r>
      <w:proofErr w:type="spellEnd"/>
      <w:r w:rsidRPr="00C9002E">
        <w:rPr>
          <w:rFonts w:eastAsia="Calibri"/>
          <w:sz w:val="30"/>
          <w:szCs w:val="30"/>
          <w:lang w:eastAsia="en-US"/>
        </w:rPr>
        <w:t>» не проводился  ежедневный приборный контроль на предмет нахождения в состоянии алкогольного опьянения работающих при выполнении строительных работ и связанных с ними работ на объектах строительства перед началом и во время рабочей смены (рабочего дня) в соответствии с пунктом</w:t>
      </w:r>
      <w:r w:rsidRPr="00C9002E">
        <w:rPr>
          <w:rFonts w:eastAsia="Calibri"/>
          <w:sz w:val="30"/>
          <w:szCs w:val="30"/>
          <w:lang w:eastAsia="en-US"/>
        </w:rPr>
        <w:br/>
        <w:t>33 плана мероприятий по реализации Директивы Президента Республики Беларусь от 11 марта 2004 г. № 1 «О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мерах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по укреплению общественной безопасности и дисциплины» в Минской области на 2021 – 2023 годы, утвержденного решением облисполкома от 22 октября 2020 г. № 917.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Работники, работавшие вместе с потерпевшим на строительном объекте в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г.п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. Смиловичи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Червенского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района, о произошедшем с ним несчастном случае производителю работ, главному инженеру или другому должностному лицу нанимателя не сообщали.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неосуществление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контроля за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соблюдением потерпевшим трудовой дисциплины и инструкций по охране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C9002E">
        <w:rPr>
          <w:rFonts w:eastAsia="Calibri"/>
          <w:sz w:val="30"/>
          <w:szCs w:val="30"/>
          <w:lang w:eastAsia="en-US"/>
        </w:rPr>
        <w:t>незакрытие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сплошным настилом проема для обустройства подвального помещения 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неустановка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ограждения;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нахождение потерпевшего в состоянии алкогольного опьянения</w:t>
      </w:r>
      <w:r w:rsidRPr="00C9002E">
        <w:rPr>
          <w:rFonts w:eastAsia="Calibri"/>
          <w:sz w:val="30"/>
          <w:szCs w:val="30"/>
          <w:lang w:eastAsia="en-US"/>
        </w:rPr>
        <w:br/>
        <w:t>на территории строительного объекта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целях предупреждения подобных несчастных нанимателям необходимо обеспечить: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устройство защитных и (или) сигнальных ограждений рабочих мест, закрытие проемов с обязательным обозначением их предупреждающими надписями или другим способом;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наличие в штатном расписании должностей инженерно-технических работников (начальники участков, производители работ, мастера)</w:t>
      </w:r>
      <w:r w:rsidRPr="00C9002E">
        <w:rPr>
          <w:rFonts w:eastAsia="Calibri"/>
          <w:sz w:val="30"/>
          <w:szCs w:val="30"/>
          <w:lang w:eastAsia="en-US"/>
        </w:rPr>
        <w:br/>
        <w:t xml:space="preserve"> для осуществления функций непосредственных руководителей строительно-монтажных, ремонтно-строительных, специальных работ</w:t>
      </w:r>
      <w:r w:rsidRPr="00C9002E">
        <w:rPr>
          <w:rFonts w:eastAsia="Calibri"/>
          <w:sz w:val="30"/>
          <w:szCs w:val="30"/>
          <w:lang w:eastAsia="en-US"/>
        </w:rPr>
        <w:br/>
        <w:t>и иных видов строительных работ на каждом строительном объекте;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C9002E">
        <w:rPr>
          <w:rFonts w:eastAsia="Calibri"/>
          <w:sz w:val="30"/>
          <w:szCs w:val="30"/>
          <w:lang w:eastAsia="en-US"/>
        </w:rPr>
        <w:t>проведение приборного контроля на предмет нахождения</w:t>
      </w:r>
      <w:r w:rsidRPr="00C9002E">
        <w:rPr>
          <w:rFonts w:eastAsia="Calibri"/>
          <w:sz w:val="30"/>
          <w:szCs w:val="30"/>
          <w:lang w:eastAsia="en-US"/>
        </w:rPr>
        <w:br/>
        <w:t>в состоянии алкогольного опьянения работников, занятых</w:t>
      </w:r>
      <w:r w:rsidRPr="00C9002E">
        <w:rPr>
          <w:rFonts w:eastAsia="Calibri"/>
          <w:sz w:val="30"/>
          <w:szCs w:val="30"/>
          <w:lang w:eastAsia="en-US"/>
        </w:rPr>
        <w:br/>
        <w:t>на строительных объектах перед началом смены (рабочего дня) и во время рабочей смены (рабочего дня), как правило, в течение 1 часа после окончания обеденного перерыва в соответствии с пунктом 23 плана мероприятий по реализации Директивы Президента Республики Беларусь от 11 марта 2004 г. № 1 «О мерах по укреплению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общественной безопасности и дисциплины» в Минской области на 2024 – 2026 годы,</w:t>
      </w:r>
      <w:r w:rsidRPr="00C9002E">
        <w:rPr>
          <w:rFonts w:eastAsia="Calibri"/>
          <w:sz w:val="30"/>
          <w:szCs w:val="30"/>
          <w:lang w:eastAsia="en-US"/>
        </w:rPr>
        <w:br/>
        <w:t>утвержденного решением облисполкома от 11 декабря 2023 г. № 1223.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lastRenderedPageBreak/>
        <w:t>Работающим, другим очевидцам (свидетелям) несчастного случая необходимо: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принимать меры по предотвращению воздействия травмирующих факторов на потерпевшего, оказанию ему первой помощи, вызову</w:t>
      </w:r>
      <w:r w:rsidRPr="00C9002E">
        <w:rPr>
          <w:rFonts w:eastAsia="Calibri"/>
          <w:sz w:val="30"/>
          <w:szCs w:val="30"/>
          <w:lang w:eastAsia="en-US"/>
        </w:rPr>
        <w:br/>
        <w:t>на место происшествия медицинских работников или доставке потерпевшего в организацию здравоохранения;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сообщать о каждом несчастном случае должностному лицу страхователя потерпевшего.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21.12.2023 оператор поточной линии по выработке волокна</w:t>
      </w:r>
      <w:r w:rsidRPr="00C9002E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Воложинский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льнокомбинат» по поручению мастера, приступил</w:t>
      </w:r>
      <w:r w:rsidRPr="00C9002E">
        <w:rPr>
          <w:rFonts w:eastAsia="Calibri"/>
          <w:sz w:val="30"/>
          <w:szCs w:val="30"/>
          <w:lang w:eastAsia="en-US"/>
        </w:rPr>
        <w:br/>
        <w:t xml:space="preserve">к работе на агрегате куделеприготовительном для льна. Находясь у пульта управления куделеприготовительного агрегата, обнаружил, что защитное ограждение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приводных шестерен трепальных барабанов, питающих</w:t>
      </w:r>
      <w:r w:rsidRPr="00C9002E">
        <w:rPr>
          <w:rFonts w:eastAsia="Calibri"/>
          <w:sz w:val="30"/>
          <w:szCs w:val="30"/>
          <w:lang w:eastAsia="en-US"/>
        </w:rPr>
        <w:br/>
        <w:t>и отбойных вальцов трепальной секции агрегата мешает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наблюдению</w:t>
      </w:r>
      <w:r w:rsidRPr="00C9002E">
        <w:rPr>
          <w:rFonts w:eastAsia="Calibri"/>
          <w:sz w:val="30"/>
          <w:szCs w:val="30"/>
          <w:lang w:eastAsia="en-US"/>
        </w:rPr>
        <w:br/>
        <w:t xml:space="preserve">за образованием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намотов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льноволокна.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Снял часть защитного ограждения и установив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его рядом с пультом управления, продолжил управлять куделеприготовительным агрегатом. В процессе работы  услышал стук</w:t>
      </w:r>
      <w:r w:rsidRPr="00C9002E">
        <w:rPr>
          <w:rFonts w:eastAsia="Calibri"/>
          <w:sz w:val="30"/>
          <w:szCs w:val="30"/>
          <w:lang w:eastAsia="en-US"/>
        </w:rPr>
        <w:br/>
        <w:t xml:space="preserve">в районе трепальной секции куделеприготовительного агрегата. Чтобы удостовериться в отсутствии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намотов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, исправности приводных шестерен трепальных барабанов, питающих и отбойных вальцов, подошел к ней вплотную. Не отключив агрегат, ввел кисть правой руки, на которую была надета трикотажная перчатка, в опасную зону вращающихся приводных шестерен трепальных барабанов. Произошел захват кисти шестернями  и последующее ее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травмирование</w:t>
      </w:r>
      <w:proofErr w:type="spellEnd"/>
      <w:r w:rsidRPr="00C9002E">
        <w:rPr>
          <w:rFonts w:eastAsia="Calibri"/>
          <w:sz w:val="30"/>
          <w:szCs w:val="30"/>
          <w:lang w:eastAsia="en-US"/>
        </w:rPr>
        <w:t>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 следующее.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Потерпевший, принятый на работу в ОАО «</w:t>
      </w:r>
      <w:proofErr w:type="spellStart"/>
      <w:r w:rsidRPr="00C9002E">
        <w:rPr>
          <w:rFonts w:eastAsia="Calibri"/>
          <w:spacing w:val="-6"/>
          <w:sz w:val="30"/>
          <w:szCs w:val="30"/>
          <w:lang w:eastAsia="en-US"/>
        </w:rPr>
        <w:t>Воложинский</w:t>
      </w:r>
      <w:proofErr w:type="spellEnd"/>
      <w:r w:rsidRPr="00C9002E">
        <w:rPr>
          <w:rFonts w:eastAsia="Calibri"/>
          <w:spacing w:val="-6"/>
          <w:sz w:val="30"/>
          <w:szCs w:val="30"/>
          <w:lang w:eastAsia="en-US"/>
        </w:rPr>
        <w:t xml:space="preserve"> льнокомбинат» 03.01.2023 по профессии «загрузчик сырья», 10.01.2023 прошел проверку знаний по профессиям рабочих «загрузчик сырья», «раскладчик сырья», «прессовщик сырья и волокна» и «оператор поточной линии по выработке волокна». Документы, подтверждающие наличие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у потерпевшего  соответствующей квалификации по профессии «оператор поточной линии по выработке волокна», а также проведения с ним обучения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и стажировки по вопросам охраны труда в ОАО «</w:t>
      </w:r>
      <w:proofErr w:type="spellStart"/>
      <w:r w:rsidRPr="00C9002E">
        <w:rPr>
          <w:rFonts w:eastAsia="Calibri"/>
          <w:spacing w:val="-6"/>
          <w:sz w:val="30"/>
          <w:szCs w:val="30"/>
          <w:lang w:eastAsia="en-US"/>
        </w:rPr>
        <w:t>Воложинский</w:t>
      </w:r>
      <w:proofErr w:type="spellEnd"/>
      <w:r w:rsidRPr="00C9002E">
        <w:rPr>
          <w:rFonts w:eastAsia="Calibri"/>
          <w:spacing w:val="-6"/>
          <w:sz w:val="30"/>
          <w:szCs w:val="30"/>
          <w:lang w:eastAsia="en-US"/>
        </w:rPr>
        <w:t xml:space="preserve"> льнокомбинат», отсутствовали. Согласно приказу руководителя в связи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с производственной необходимостью потерпевший был временно,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переведен оператором поточной линии по выработке волокна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6 разряда.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На куделеприготовительном агрегате был заблокирован шток блокировочного выключателя привода трепальной секции агрегата,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что позволило осуществлять работу при снятой части ограждения, ограничивающей доступ к приводным шестерням трепальных барабанов, питающих и отбойных вальцов.</w:t>
      </w:r>
      <w:r w:rsidRPr="00C9002E">
        <w:rPr>
          <w:rFonts w:eastAsia="Calibri"/>
          <w:sz w:val="30"/>
          <w:szCs w:val="30"/>
          <w:lang w:eastAsia="en-US"/>
        </w:rPr>
        <w:t xml:space="preserve"> Со слов мастера, а также работников, </w:t>
      </w:r>
      <w:r w:rsidRPr="00C9002E">
        <w:rPr>
          <w:rFonts w:eastAsia="Calibri"/>
          <w:sz w:val="30"/>
          <w:szCs w:val="30"/>
          <w:lang w:eastAsia="en-US"/>
        </w:rPr>
        <w:lastRenderedPageBreak/>
        <w:t>обслуживающих куделеприготовительный агрегат, им было не известно</w:t>
      </w:r>
      <w:r w:rsidRPr="00C9002E">
        <w:rPr>
          <w:rFonts w:eastAsia="Calibri"/>
          <w:spacing w:val="-6"/>
          <w:sz w:val="30"/>
          <w:szCs w:val="30"/>
          <w:lang w:eastAsia="en-US"/>
        </w:rPr>
        <w:t>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 xml:space="preserve">кто </w:t>
      </w:r>
      <w:proofErr w:type="gramStart"/>
      <w:r w:rsidRPr="00C9002E">
        <w:rPr>
          <w:rFonts w:eastAsia="Calibri"/>
          <w:spacing w:val="-6"/>
          <w:sz w:val="30"/>
          <w:szCs w:val="30"/>
          <w:lang w:eastAsia="en-US"/>
        </w:rPr>
        <w:t>и</w:t>
      </w:r>
      <w:proofErr w:type="gramEnd"/>
      <w:r w:rsidRPr="00C9002E">
        <w:rPr>
          <w:rFonts w:eastAsia="Calibri"/>
          <w:spacing w:val="-6"/>
          <w:sz w:val="30"/>
          <w:szCs w:val="30"/>
          <w:lang w:eastAsia="en-US"/>
        </w:rPr>
        <w:t xml:space="preserve"> когда заблокировал шток блокировочного выключателя привода трепальной секции агрегата. Из пояснения потерпевшего следовало, что шток блокировочного выключателя привода трепальной секции находился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в заблокированном состоянии более месяца до дня происшествия.</w:t>
      </w:r>
    </w:p>
    <w:p w:rsidR="00C9002E" w:rsidRPr="00C9002E" w:rsidRDefault="00C9002E" w:rsidP="00C9002E">
      <w:pPr>
        <w:ind w:firstLine="709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C9002E">
        <w:rPr>
          <w:rFonts w:eastAsia="Calibri"/>
          <w:spacing w:val="-6"/>
          <w:sz w:val="30"/>
          <w:szCs w:val="30"/>
          <w:lang w:eastAsia="en-US"/>
        </w:rPr>
        <w:t>Мастер, выдавшая задание потерпевшему, временно отсутствовала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>в связи с болезнью. Её обязанности согласно приказу руководителя исполнял наладчик технологического оборудования, который в момент несчастного случая находился в противоположной части цеха основного производства,</w:t>
      </w:r>
      <w:r w:rsidRPr="00C9002E">
        <w:rPr>
          <w:rFonts w:eastAsia="Calibri"/>
          <w:spacing w:val="-6"/>
          <w:sz w:val="30"/>
          <w:szCs w:val="30"/>
          <w:lang w:eastAsia="en-US"/>
        </w:rPr>
        <w:br/>
        <w:t xml:space="preserve">где контролировал процесс разгрузки льнотресты. 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эксплуатация агрегата куделеприготовительного для льна</w:t>
      </w:r>
      <w:r w:rsidRPr="00C9002E">
        <w:rPr>
          <w:rFonts w:eastAsia="Calibri"/>
          <w:sz w:val="30"/>
          <w:szCs w:val="30"/>
          <w:lang w:eastAsia="en-US"/>
        </w:rPr>
        <w:br/>
        <w:t>со снятым защитным ограждением приводных шестерен трепальных барабанов, питающих и отбойных вальцов трепальной секции</w:t>
      </w:r>
      <w:r w:rsidRPr="00C9002E">
        <w:rPr>
          <w:rFonts w:eastAsia="Calibri"/>
          <w:sz w:val="30"/>
          <w:szCs w:val="30"/>
          <w:lang w:eastAsia="en-US"/>
        </w:rPr>
        <w:br/>
        <w:t>при заблокированном блокировочном устройстве привода трепальной секции агрегата;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допуск потерпевшего к работе на агрегате куделеприготовительном для льна, не имеющего соответствующей квалификации по профессии «оператор поточной линии по выработке волокна», не прошедшего</w:t>
      </w:r>
      <w:r w:rsidRPr="00C9002E">
        <w:rPr>
          <w:rFonts w:eastAsia="Calibri"/>
          <w:sz w:val="30"/>
          <w:szCs w:val="30"/>
          <w:lang w:eastAsia="en-US"/>
        </w:rPr>
        <w:br/>
        <w:t>в установленном порядке обучение и стажировку по вопросам охраны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неосуществление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контроля за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соблюдением работниками требований локальных правовых актов по охране труда;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выполнение потерпевшим работы по проверке наличия </w:t>
      </w:r>
      <w:proofErr w:type="spellStart"/>
      <w:r w:rsidRPr="00C9002E">
        <w:rPr>
          <w:rFonts w:eastAsia="Calibri"/>
          <w:sz w:val="30"/>
          <w:szCs w:val="30"/>
          <w:lang w:eastAsia="en-US"/>
        </w:rPr>
        <w:t>намотов</w:t>
      </w:r>
      <w:proofErr w:type="spellEnd"/>
      <w:r w:rsidRPr="00C9002E">
        <w:rPr>
          <w:rFonts w:eastAsia="Calibri"/>
          <w:sz w:val="30"/>
          <w:szCs w:val="30"/>
          <w:lang w:eastAsia="en-US"/>
        </w:rPr>
        <w:t xml:space="preserve"> льноволокна на трепальных барабанах трепальной секции агрегата куделеприготовительного для льна при неостановленном агрегате.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В целях предупреждения подобных несчастных необходимо: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>привлекать к выполнению работ по обслуживанию производственного оборудования работников, имеющих соответствующую квалификацию по профессии, подтвержденную наличием свидетельства государственного образца о подготовке, переподготовке, повышении квалификации рабочего (служащего)</w:t>
      </w:r>
      <w:r w:rsidRPr="00C9002E">
        <w:rPr>
          <w:rFonts w:eastAsia="Calibri"/>
          <w:sz w:val="30"/>
          <w:szCs w:val="30"/>
          <w:lang w:eastAsia="en-US"/>
        </w:rPr>
        <w:br/>
        <w:t>или сертификата об обучении при приобретении профессии рабочего</w:t>
      </w:r>
      <w:r w:rsidRPr="00C9002E">
        <w:rPr>
          <w:rFonts w:eastAsia="Calibri"/>
          <w:sz w:val="30"/>
          <w:szCs w:val="30"/>
          <w:lang w:eastAsia="en-US"/>
        </w:rPr>
        <w:br/>
        <w:t>на курсах целевого назначения;</w:t>
      </w:r>
    </w:p>
    <w:p w:rsidR="00C9002E" w:rsidRPr="00C9002E" w:rsidRDefault="00C9002E" w:rsidP="00C900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002E">
        <w:rPr>
          <w:rFonts w:eastAsia="Calibri"/>
          <w:sz w:val="30"/>
          <w:szCs w:val="30"/>
          <w:lang w:eastAsia="en-US"/>
        </w:rPr>
        <w:t xml:space="preserve">в рамках ежедневного </w:t>
      </w:r>
      <w:proofErr w:type="gramStart"/>
      <w:r w:rsidRPr="00C9002E">
        <w:rPr>
          <w:rFonts w:eastAsia="Calibri"/>
          <w:sz w:val="30"/>
          <w:szCs w:val="30"/>
          <w:lang w:eastAsia="en-US"/>
        </w:rPr>
        <w:t>контроля за</w:t>
      </w:r>
      <w:proofErr w:type="gramEnd"/>
      <w:r w:rsidRPr="00C9002E">
        <w:rPr>
          <w:rFonts w:eastAsia="Calibri"/>
          <w:sz w:val="30"/>
          <w:szCs w:val="30"/>
          <w:lang w:eastAsia="en-US"/>
        </w:rPr>
        <w:t xml:space="preserve"> соблюдением работниками требований по охране труда проверять наличие и исправность оградительных, предохранительных, блокировочных и других средств коллективной защиты работающих на производственном оборудовании</w:t>
      </w:r>
      <w:r w:rsidRPr="00C9002E">
        <w:rPr>
          <w:rFonts w:eastAsia="Calibri"/>
          <w:sz w:val="30"/>
          <w:szCs w:val="30"/>
          <w:lang w:eastAsia="en-US"/>
        </w:rPr>
        <w:br/>
        <w:t>от воздействия механических факторов.</w:t>
      </w:r>
    </w:p>
    <w:p w:rsidR="00C938E7" w:rsidRDefault="00C938E7" w:rsidP="003B5A53">
      <w:pPr>
        <w:jc w:val="both"/>
        <w:rPr>
          <w:noProof/>
          <w:sz w:val="30"/>
          <w:szCs w:val="30"/>
        </w:rPr>
      </w:pPr>
    </w:p>
    <w:p w:rsidR="00AA495F" w:rsidRDefault="00B00596" w:rsidP="003B5A53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53A08" w:rsidRPr="00853A08" w:rsidTr="00DD7811">
        <w:tc>
          <w:tcPr>
            <w:tcW w:w="4928" w:type="dxa"/>
          </w:tcPr>
          <w:p w:rsidR="00853A08" w:rsidRPr="00853A08" w:rsidRDefault="00853A08" w:rsidP="00853A0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853A08">
              <w:rPr>
                <w:sz w:val="30"/>
                <w:szCs w:val="30"/>
              </w:rPr>
              <w:lastRenderedPageBreak/>
              <w:t>Информация о несчастных случаях</w:t>
            </w:r>
            <w:r w:rsidRPr="00853A08">
              <w:rPr>
                <w:sz w:val="30"/>
                <w:szCs w:val="30"/>
              </w:rPr>
              <w:br/>
              <w:t>с тяжелыми последствиями,</w:t>
            </w:r>
            <w:r w:rsidRPr="00853A08">
              <w:rPr>
                <w:sz w:val="30"/>
                <w:szCs w:val="30"/>
              </w:rPr>
              <w:br/>
              <w:t>происшедших с работниками</w:t>
            </w:r>
            <w:r w:rsidRPr="00853A08">
              <w:rPr>
                <w:sz w:val="30"/>
                <w:szCs w:val="30"/>
              </w:rPr>
              <w:br/>
              <w:t>организаций Минской области</w:t>
            </w:r>
            <w:r w:rsidRPr="00853A08">
              <w:rPr>
                <w:sz w:val="30"/>
                <w:szCs w:val="30"/>
              </w:rPr>
              <w:br/>
              <w:t>в марте – апреле 2024 г.</w:t>
            </w:r>
          </w:p>
        </w:tc>
      </w:tr>
    </w:tbl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01.03.2024 при смазке цепи привода кормораздатчика одежда тракториста-машиниста сельскохозяйственного производства ОАО «Боровое-2003» (Дзержинский район) попала в карданный вал, соединяющий кормораздатчик с трактором МТЗ 82.1, в результате чего он получил травмы, от которых умер 11.03.2024 в Дзержинской ЦРБ.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05.03.2024 в кузнечном цеху ОАО «КЗТШ» (г. Жодино) при выбивании нижнего клина крепления штампа в процессе переналадки молота произошел вылет выколотки, в результате чего тяжело травмирован кузнец-штамповщик.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06.03.2024 слесарь механосборочных работ 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Машпищепрод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» (Пуховичский район) при передвижении по территории механосборочного цеха </w:t>
      </w:r>
      <w:proofErr w:type="gramStart"/>
      <w:r w:rsidRPr="00853A08">
        <w:rPr>
          <w:rFonts w:eastAsia="Calibri"/>
          <w:sz w:val="30"/>
          <w:szCs w:val="30"/>
          <w:lang w:eastAsia="en-US"/>
        </w:rPr>
        <w:t>оступился и упал</w:t>
      </w:r>
      <w:proofErr w:type="gramEnd"/>
      <w:r w:rsidRPr="00853A08">
        <w:rPr>
          <w:rFonts w:eastAsia="Calibri"/>
          <w:sz w:val="30"/>
          <w:szCs w:val="30"/>
          <w:lang w:eastAsia="en-US"/>
        </w:rPr>
        <w:t>, в результате чего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 xml:space="preserve">12.03.2024 повар 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Ильянской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участковой больницы 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Вилейской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ЦРБ (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Вилейский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район) при передвижении по территории </w:t>
      </w:r>
      <w:proofErr w:type="gramStart"/>
      <w:r w:rsidRPr="00853A08">
        <w:rPr>
          <w:rFonts w:eastAsia="Calibri"/>
          <w:sz w:val="30"/>
          <w:szCs w:val="30"/>
          <w:lang w:eastAsia="en-US"/>
        </w:rPr>
        <w:t>оступилась и упала</w:t>
      </w:r>
      <w:proofErr w:type="gramEnd"/>
      <w:r w:rsidRPr="00853A08">
        <w:rPr>
          <w:rFonts w:eastAsia="Calibri"/>
          <w:sz w:val="30"/>
          <w:szCs w:val="30"/>
          <w:lang w:eastAsia="en-US"/>
        </w:rPr>
        <w:t>, в результате чего получила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14.03.2024 при кладке стены на строительном объекте в г. Жодино произошло разрушение плиты перекрытия, в результате чего каменщик, 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Забудова</w:t>
      </w:r>
      <w:proofErr w:type="spellEnd"/>
      <w:r w:rsidRPr="00853A08">
        <w:rPr>
          <w:rFonts w:eastAsia="Calibri"/>
          <w:sz w:val="30"/>
          <w:szCs w:val="30"/>
          <w:lang w:eastAsia="en-US"/>
        </w:rPr>
        <w:t>-строй» (Молодечненский район) упал с высоты около</w:t>
      </w:r>
      <w:r w:rsidRPr="00853A08">
        <w:rPr>
          <w:rFonts w:eastAsia="Calibri"/>
          <w:sz w:val="30"/>
          <w:szCs w:val="30"/>
          <w:lang w:eastAsia="en-US"/>
        </w:rPr>
        <w:br/>
        <w:t>2,5 м,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15.03.2024 при выполнении работ по поднятию карданного вала неисправного автобуса МАЗ 103 произошел разрыв пневматической подушки, в результате чего опустившимся автобусом тяжело травмирован находившийся под ним слесарь по ремонту автомобилей филиала «Автомобильный парк № 12» 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</w:t>
      </w:r>
      <w:r w:rsidR="001973D9">
        <w:rPr>
          <w:rFonts w:eastAsia="Calibri"/>
          <w:sz w:val="30"/>
          <w:szCs w:val="30"/>
          <w:lang w:eastAsia="en-US"/>
        </w:rPr>
        <w:t xml:space="preserve"> </w:t>
      </w:r>
      <w:r w:rsidR="001973D9" w:rsidRPr="001973D9">
        <w:rPr>
          <w:rFonts w:eastAsia="Calibri"/>
          <w:sz w:val="30"/>
          <w:szCs w:val="30"/>
          <w:lang w:eastAsia="en-US"/>
        </w:rPr>
        <w:t>(Логойский район).</w:t>
      </w:r>
      <w:r w:rsidRPr="00853A08">
        <w:rPr>
          <w:rFonts w:eastAsia="Calibri"/>
          <w:sz w:val="30"/>
          <w:szCs w:val="30"/>
          <w:lang w:eastAsia="en-US"/>
        </w:rPr>
        <w:t xml:space="preserve"> В крови потерпевшего обнаружен этиловый спирт в концентрации 1,98 промилле.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16.03.2024 рабочий по комплексному обслуживанию и ремонту зданий</w:t>
      </w:r>
      <w:r w:rsidRPr="00853A08">
        <w:rPr>
          <w:rFonts w:eastAsia="Calibri"/>
          <w:sz w:val="30"/>
          <w:szCs w:val="30"/>
          <w:lang w:eastAsia="en-US"/>
        </w:rPr>
        <w:br/>
        <w:t>и сооружений 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Кухчицы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 (Клецкий район) при выполнении кровельных работ на навесе для хранения сельскохозяйственной техники на территории машинно-тракторного парка наступил мимо настила</w:t>
      </w:r>
      <w:r w:rsidRPr="00853A08">
        <w:rPr>
          <w:rFonts w:eastAsia="Calibri"/>
          <w:sz w:val="30"/>
          <w:szCs w:val="30"/>
          <w:lang w:eastAsia="en-US"/>
        </w:rPr>
        <w:br/>
        <w:t>на шифер, который провалился под ним, и он упал на землю,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20.03.2024 при распиловке древесины в работе многопильного станка «DS-55-1R» произошел сбой. Находившийся рядом со станком</w:t>
      </w:r>
      <w:r w:rsidRPr="00853A08">
        <w:rPr>
          <w:rFonts w:eastAsia="Calibri"/>
          <w:sz w:val="30"/>
          <w:szCs w:val="30"/>
          <w:lang w:eastAsia="en-US"/>
        </w:rPr>
        <w:br/>
      </w:r>
      <w:r w:rsidRPr="00853A08">
        <w:rPr>
          <w:rFonts w:eastAsia="Calibri"/>
          <w:sz w:val="30"/>
          <w:szCs w:val="30"/>
          <w:lang w:eastAsia="en-US"/>
        </w:rPr>
        <w:lastRenderedPageBreak/>
        <w:t>укладчик пиломатериалов, деталей и изделий из древесины</w:t>
      </w:r>
      <w:r w:rsidRPr="00853A08">
        <w:rPr>
          <w:rFonts w:eastAsia="Calibri"/>
          <w:sz w:val="30"/>
          <w:szCs w:val="30"/>
          <w:lang w:eastAsia="en-US"/>
        </w:rPr>
        <w:br/>
        <w:t>ГЛХУ «Красносельское» (Минский район) решил самостоятельно устранить неисправность. Отключив станок и, не дождавшись остановки пилы, просунул руку в зону обработки, в результате чего получил тяжелую травму.</w:t>
      </w:r>
    </w:p>
    <w:p w:rsidR="00853A08" w:rsidRPr="00853A08" w:rsidRDefault="00853A08" w:rsidP="00853A08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21.03.2024 в сторожевом помещении товарной фермы «Октябрь»</w:t>
      </w:r>
      <w:r w:rsidRPr="00853A08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Витко</w:t>
      </w:r>
      <w:proofErr w:type="spellEnd"/>
      <w:r w:rsidRPr="00853A08">
        <w:rPr>
          <w:rFonts w:eastAsia="Calibri"/>
          <w:sz w:val="30"/>
          <w:szCs w:val="30"/>
          <w:lang w:eastAsia="en-US"/>
        </w:rPr>
        <w:t>-Агро» (Слуцкий район) произошло возгорание, в результате которого погиб находившийся в нем сторож.</w:t>
      </w:r>
      <w:r w:rsidR="00855A36">
        <w:rPr>
          <w:rFonts w:eastAsia="Calibri"/>
          <w:sz w:val="30"/>
          <w:szCs w:val="30"/>
          <w:lang w:eastAsia="en-US"/>
        </w:rPr>
        <w:t xml:space="preserve"> </w:t>
      </w:r>
      <w:r w:rsidR="00855A36" w:rsidRPr="00855A36">
        <w:rPr>
          <w:rFonts w:eastAsia="Calibri"/>
          <w:sz w:val="30"/>
          <w:szCs w:val="30"/>
          <w:lang w:eastAsia="en-US"/>
        </w:rPr>
        <w:t>В крови погибшего обнаружен этиловый спирт в концентрации 3,5 промилле.</w:t>
      </w:r>
    </w:p>
    <w:p w:rsidR="00853A08" w:rsidRPr="00853A08" w:rsidRDefault="00853A08" w:rsidP="00853A08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22.03.2024 при проверке на герметичность стенда для испытания авиационного стекла произошло его разрушение, в результате чего один из отлетевших осколков попал в голову начальника технологического отдела филиала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Белдортехника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 ОАО «Минский завод гражданской авиации № 407» (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Смолевичский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район). Прибывшей бригадой скорой медицинской помощи потерпевший был доставлен в 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Смолевичскую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ЦРБ, где умер.</w:t>
      </w:r>
    </w:p>
    <w:p w:rsidR="00853A08" w:rsidRPr="004F4514" w:rsidRDefault="00853A08" w:rsidP="00853A08">
      <w:pPr>
        <w:spacing w:before="240" w:after="24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4F4514">
        <w:rPr>
          <w:rFonts w:eastAsia="Calibri"/>
          <w:spacing w:val="-6"/>
          <w:sz w:val="30"/>
          <w:szCs w:val="30"/>
          <w:lang w:eastAsia="en-US"/>
        </w:rPr>
        <w:t>24.03.2024 подсобный рабочий СООО «</w:t>
      </w:r>
      <w:proofErr w:type="spellStart"/>
      <w:r w:rsidRPr="004F4514">
        <w:rPr>
          <w:rFonts w:eastAsia="Calibri"/>
          <w:spacing w:val="-6"/>
          <w:sz w:val="30"/>
          <w:szCs w:val="30"/>
          <w:lang w:eastAsia="en-US"/>
        </w:rPr>
        <w:t>Блэкаут</w:t>
      </w:r>
      <w:proofErr w:type="spellEnd"/>
      <w:r w:rsidRPr="004F4514">
        <w:rPr>
          <w:rFonts w:eastAsia="Calibri"/>
          <w:spacing w:val="-6"/>
          <w:sz w:val="30"/>
          <w:szCs w:val="30"/>
          <w:lang w:eastAsia="en-US"/>
        </w:rPr>
        <w:t xml:space="preserve"> </w:t>
      </w:r>
      <w:proofErr w:type="spellStart"/>
      <w:r w:rsidRPr="004F4514">
        <w:rPr>
          <w:rFonts w:eastAsia="Calibri"/>
          <w:spacing w:val="-6"/>
          <w:sz w:val="30"/>
          <w:szCs w:val="30"/>
          <w:lang w:eastAsia="en-US"/>
        </w:rPr>
        <w:t>студио</w:t>
      </w:r>
      <w:proofErr w:type="spellEnd"/>
      <w:r w:rsidRPr="004F4514">
        <w:rPr>
          <w:rFonts w:eastAsia="Calibri"/>
          <w:spacing w:val="-6"/>
          <w:sz w:val="30"/>
          <w:szCs w:val="30"/>
          <w:lang w:eastAsia="en-US"/>
        </w:rPr>
        <w:t>» (Минский район), находясь на площадке технического этажа под крышей конькобежного стадиона МКСК «Минск-арена», производил подсчет коммутации.</w:t>
      </w:r>
      <w:r w:rsidRPr="004F4514">
        <w:rPr>
          <w:rFonts w:eastAsia="Calibri"/>
          <w:spacing w:val="-6"/>
          <w:sz w:val="30"/>
          <w:szCs w:val="30"/>
          <w:lang w:eastAsia="en-US"/>
        </w:rPr>
        <w:br/>
        <w:t xml:space="preserve">В какой-то момент он </w:t>
      </w:r>
      <w:proofErr w:type="gramStart"/>
      <w:r w:rsidRPr="004F4514">
        <w:rPr>
          <w:rFonts w:eastAsia="Calibri"/>
          <w:spacing w:val="-6"/>
          <w:sz w:val="30"/>
          <w:szCs w:val="30"/>
          <w:lang w:eastAsia="en-US"/>
        </w:rPr>
        <w:t>потерял равновесие и упал</w:t>
      </w:r>
      <w:proofErr w:type="gramEnd"/>
      <w:r w:rsidRPr="004F4514">
        <w:rPr>
          <w:rFonts w:eastAsia="Calibri"/>
          <w:spacing w:val="-6"/>
          <w:sz w:val="30"/>
          <w:szCs w:val="30"/>
          <w:lang w:eastAsia="en-US"/>
        </w:rPr>
        <w:t>, получив тяжелую травму.</w:t>
      </w:r>
    </w:p>
    <w:p w:rsidR="00853A08" w:rsidRPr="004F4514" w:rsidRDefault="00853A08" w:rsidP="00853A08">
      <w:pPr>
        <w:spacing w:before="120" w:after="12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4F4514">
        <w:rPr>
          <w:rFonts w:eastAsia="Calibri"/>
          <w:spacing w:val="-6"/>
          <w:sz w:val="30"/>
          <w:szCs w:val="30"/>
          <w:lang w:eastAsia="en-US"/>
        </w:rPr>
        <w:t>30.03.2024 в кузнечном цеху ОАО «КЗТШ» (г. Жодино) при горячей штамповке детали произошел вылет части штампа, который попал</w:t>
      </w:r>
      <w:r w:rsidRPr="004F4514">
        <w:rPr>
          <w:rFonts w:eastAsia="Calibri"/>
          <w:spacing w:val="-6"/>
          <w:sz w:val="30"/>
          <w:szCs w:val="30"/>
          <w:lang w:eastAsia="en-US"/>
        </w:rPr>
        <w:br/>
        <w:t>в кузнеца-штамповщика, в результате чего он умер на месте происшествия.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31.03.2024 сторож СУ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Загальский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 ОАО «МАПИД» (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Любанский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район), обходя территорию молочно-товарного комплекса, </w:t>
      </w:r>
      <w:proofErr w:type="gramStart"/>
      <w:r w:rsidRPr="00853A08">
        <w:rPr>
          <w:rFonts w:eastAsia="Calibri"/>
          <w:sz w:val="30"/>
          <w:szCs w:val="30"/>
          <w:lang w:eastAsia="en-US"/>
        </w:rPr>
        <w:t>оступилась и упала</w:t>
      </w:r>
      <w:proofErr w:type="gramEnd"/>
      <w:r w:rsidRPr="00853A08">
        <w:rPr>
          <w:rFonts w:eastAsia="Calibri"/>
          <w:sz w:val="30"/>
          <w:szCs w:val="30"/>
          <w:lang w:eastAsia="en-US"/>
        </w:rPr>
        <w:br/>
        <w:t>на спину, получив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02.04.2024 кладовщик ООО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Еврозапчасть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 (Минский район) выполнял транспортировку товара на тележке. При осуществлении поворота, тележка наехала на ногу кладовщика, в результате чего он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03.04.2024 кондуктор филиала «Автомобильный парк № 18»</w:t>
      </w:r>
      <w:r w:rsidRPr="00853A08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» (г. Жодино) во время следования на обеденный перерыв </w:t>
      </w:r>
      <w:proofErr w:type="gramStart"/>
      <w:r w:rsidRPr="00853A08">
        <w:rPr>
          <w:rFonts w:eastAsia="Calibri"/>
          <w:sz w:val="30"/>
          <w:szCs w:val="30"/>
          <w:lang w:eastAsia="en-US"/>
        </w:rPr>
        <w:t>поскользнулась и упала</w:t>
      </w:r>
      <w:proofErr w:type="gramEnd"/>
      <w:r w:rsidRPr="00853A08">
        <w:rPr>
          <w:rFonts w:eastAsia="Calibri"/>
          <w:sz w:val="30"/>
          <w:szCs w:val="30"/>
          <w:lang w:eastAsia="en-US"/>
        </w:rPr>
        <w:t>, в результате чего получила тяжелую травму. В крови потерпевшей обнаружен этиловый спирт в концентрации 0,63 промилле.</w:t>
      </w:r>
    </w:p>
    <w:p w:rsidR="005E57EE" w:rsidRPr="00AD4036" w:rsidRDefault="005E57EE" w:rsidP="005E57EE">
      <w:pPr>
        <w:spacing w:before="120" w:after="120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D9376D">
        <w:rPr>
          <w:rFonts w:eastAsia="Calibri"/>
          <w:sz w:val="30"/>
          <w:szCs w:val="30"/>
          <w:lang w:eastAsia="en-US"/>
        </w:rPr>
        <w:t xml:space="preserve">05.04.2024 </w:t>
      </w:r>
      <w:r w:rsidRPr="00AD4036">
        <w:rPr>
          <w:rFonts w:eastAsia="Calibri"/>
          <w:sz w:val="30"/>
          <w:szCs w:val="30"/>
          <w:lang w:eastAsia="en-US"/>
        </w:rPr>
        <w:t>гражданин), работавший в ООО «</w:t>
      </w:r>
      <w:proofErr w:type="spellStart"/>
      <w:r w:rsidRPr="00AD4036">
        <w:rPr>
          <w:rFonts w:eastAsia="Calibri"/>
          <w:sz w:val="30"/>
          <w:szCs w:val="30"/>
          <w:lang w:eastAsia="en-US"/>
        </w:rPr>
        <w:t>БелДекоПлюс</w:t>
      </w:r>
      <w:proofErr w:type="spellEnd"/>
      <w:r w:rsidRPr="00AD4036">
        <w:rPr>
          <w:rFonts w:eastAsia="Calibri"/>
          <w:sz w:val="30"/>
          <w:szCs w:val="30"/>
          <w:lang w:eastAsia="en-US"/>
        </w:rPr>
        <w:t>» (Минский район) без оформления трудовых или гражданско-правовых отношений, при выполнении работ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AD4036">
        <w:rPr>
          <w:rFonts w:eastAsia="Calibri"/>
          <w:sz w:val="30"/>
          <w:szCs w:val="30"/>
          <w:lang w:eastAsia="en-US"/>
        </w:rPr>
        <w:t>по монтажу металлоконструкции на строительном объекте в д. Новый Двор Минского района упал с высоты 6,8 м.</w:t>
      </w:r>
      <w:r>
        <w:rPr>
          <w:rFonts w:eastAsia="Calibri"/>
          <w:sz w:val="30"/>
          <w:szCs w:val="30"/>
          <w:lang w:eastAsia="en-US"/>
        </w:rPr>
        <w:br/>
      </w:r>
      <w:r w:rsidRPr="00AD4036">
        <w:rPr>
          <w:rFonts w:eastAsia="Calibri"/>
          <w:sz w:val="30"/>
          <w:szCs w:val="30"/>
          <w:lang w:eastAsia="en-US"/>
        </w:rPr>
        <w:lastRenderedPageBreak/>
        <w:t>От полученных травм умер 16.04.202</w:t>
      </w:r>
      <w:r w:rsidR="004A7C3C">
        <w:rPr>
          <w:rFonts w:eastAsia="Calibri"/>
          <w:sz w:val="30"/>
          <w:szCs w:val="30"/>
          <w:lang w:eastAsia="en-US"/>
        </w:rPr>
        <w:t>4</w:t>
      </w:r>
      <w:r w:rsidRPr="00AD4036">
        <w:rPr>
          <w:rFonts w:eastAsia="Calibri"/>
          <w:sz w:val="30"/>
          <w:szCs w:val="30"/>
          <w:lang w:eastAsia="en-US"/>
        </w:rPr>
        <w:t xml:space="preserve"> в 6-ой городской клинической больнице г. Минска.</w:t>
      </w:r>
      <w:proofErr w:type="gramEnd"/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05.04.2024 горнорабочий очистного забоя ОАО «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Беларуськалий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>» (Солигорский район) при транспортировании руды самоходным вагоном «10ВС-22М» по транспортному штреку лавы не справился с управлением, и совершил столкновение самоходного вагона со стенкой выработки,</w:t>
      </w:r>
      <w:r w:rsidRPr="00853A08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05.04.2024 при выполнении работ по сверловке деталей на радиально-сверлильном станке «ОС9002Б» произошел захват вращающимся сверлом перчатки левой руки резчика на пилах, ножовках и станках</w:t>
      </w:r>
      <w:r w:rsidRPr="00853A08">
        <w:rPr>
          <w:rFonts w:eastAsia="Calibri"/>
          <w:sz w:val="30"/>
          <w:szCs w:val="30"/>
          <w:lang w:eastAsia="en-US"/>
        </w:rPr>
        <w:br/>
        <w:t>ОАО «Молодечненский завод металлоконструкций», в результате чего</w:t>
      </w:r>
      <w:r w:rsidRPr="00853A08">
        <w:rPr>
          <w:rFonts w:eastAsia="Calibri"/>
          <w:sz w:val="30"/>
          <w:szCs w:val="30"/>
          <w:lang w:eastAsia="en-US"/>
        </w:rPr>
        <w:br/>
        <w:t>он получил тяжелую травму.</w:t>
      </w:r>
      <w:r w:rsidR="00E0112C">
        <w:rPr>
          <w:rFonts w:eastAsia="Calibri"/>
          <w:sz w:val="30"/>
          <w:szCs w:val="30"/>
          <w:lang w:eastAsia="en-US"/>
        </w:rPr>
        <w:t xml:space="preserve"> </w:t>
      </w:r>
      <w:r w:rsidR="00E0112C" w:rsidRPr="00E0112C">
        <w:rPr>
          <w:rFonts w:eastAsia="Calibri"/>
          <w:sz w:val="30"/>
          <w:szCs w:val="30"/>
          <w:lang w:eastAsia="en-US"/>
        </w:rPr>
        <w:t>В крови потерпевшего обнаружен этиловый спирт в концентрации 2,35 промилле.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 xml:space="preserve">11.04.2024 при выравнивании столбов ограждения здания 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плебании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религиозной общины «Римско-Католический приход Божьего Тела</w:t>
      </w:r>
      <w:r w:rsidRPr="00853A08">
        <w:rPr>
          <w:rFonts w:eastAsia="Calibri"/>
          <w:sz w:val="30"/>
          <w:szCs w:val="30"/>
          <w:lang w:eastAsia="en-US"/>
        </w:rPr>
        <w:br/>
        <w:t>в г. Несвиже» произошло обрушение части столба на подсобного рабочего, в результате чего он получил тяжелую травму.</w:t>
      </w:r>
    </w:p>
    <w:p w:rsidR="00853A08" w:rsidRPr="00853A08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>20.04.2024 при выполнении работ в траншее на объекте в г. Гродно монтажнику технологического оборудования и связанных с ним конструкций ООО «РДС-строй» (Минский район) придавило ногу отколовшейся частью грунта.</w:t>
      </w:r>
    </w:p>
    <w:p w:rsidR="00B05276" w:rsidRPr="009873F1" w:rsidRDefault="00B05276" w:rsidP="00B05276">
      <w:pPr>
        <w:spacing w:before="240" w:after="240"/>
        <w:jc w:val="both"/>
        <w:rPr>
          <w:rFonts w:eastAsia="Calibri"/>
          <w:spacing w:val="-6"/>
          <w:sz w:val="30"/>
          <w:szCs w:val="30"/>
          <w:lang w:eastAsia="en-US"/>
        </w:rPr>
      </w:pPr>
      <w:r w:rsidRPr="009873F1">
        <w:rPr>
          <w:rFonts w:eastAsia="Calibri"/>
          <w:spacing w:val="-6"/>
          <w:sz w:val="30"/>
          <w:szCs w:val="30"/>
          <w:lang w:eastAsia="en-US"/>
        </w:rPr>
        <w:t>22.04.2024 при попытке поправить обрезанную кромку поликарбоната</w:t>
      </w:r>
      <w:r w:rsidRPr="00872F36">
        <w:rPr>
          <w:rFonts w:eastAsia="Calibri"/>
          <w:spacing w:val="-6"/>
          <w:sz w:val="30"/>
          <w:szCs w:val="30"/>
          <w:lang w:eastAsia="en-US"/>
        </w:rPr>
        <w:br/>
      </w:r>
      <w:r w:rsidRPr="009873F1">
        <w:rPr>
          <w:rFonts w:eastAsia="Calibri"/>
          <w:spacing w:val="-6"/>
          <w:sz w:val="30"/>
          <w:szCs w:val="30"/>
          <w:lang w:eastAsia="en-US"/>
        </w:rPr>
        <w:t>на работающей линии по производству поликарбоната рука резчика заготовок и изделий из пластических масс ООО «</w:t>
      </w:r>
      <w:proofErr w:type="spellStart"/>
      <w:r w:rsidRPr="009873F1">
        <w:rPr>
          <w:rFonts w:eastAsia="Calibri"/>
          <w:spacing w:val="-6"/>
          <w:sz w:val="30"/>
          <w:szCs w:val="30"/>
          <w:lang w:eastAsia="en-US"/>
        </w:rPr>
        <w:t>Сэлмакс</w:t>
      </w:r>
      <w:proofErr w:type="spellEnd"/>
      <w:r w:rsidRPr="009873F1">
        <w:rPr>
          <w:rFonts w:eastAsia="Calibri"/>
          <w:spacing w:val="-6"/>
          <w:sz w:val="30"/>
          <w:szCs w:val="30"/>
          <w:lang w:eastAsia="en-US"/>
        </w:rPr>
        <w:t xml:space="preserve"> Групп ПК» (Борисовский район) была </w:t>
      </w:r>
      <w:proofErr w:type="gramStart"/>
      <w:r w:rsidRPr="009873F1">
        <w:rPr>
          <w:rFonts w:eastAsia="Calibri"/>
          <w:spacing w:val="-6"/>
          <w:sz w:val="30"/>
          <w:szCs w:val="30"/>
          <w:lang w:eastAsia="en-US"/>
        </w:rPr>
        <w:t>зажата и травмирована</w:t>
      </w:r>
      <w:proofErr w:type="gramEnd"/>
      <w:r w:rsidRPr="009873F1">
        <w:rPr>
          <w:rFonts w:eastAsia="Calibri"/>
          <w:spacing w:val="-6"/>
          <w:sz w:val="30"/>
          <w:szCs w:val="30"/>
          <w:lang w:eastAsia="en-US"/>
        </w:rPr>
        <w:t xml:space="preserve"> дисковой пилой устройства для отрезания листа поликарбоната, в результате чего получил тяжелую травму.</w:t>
      </w:r>
    </w:p>
    <w:p w:rsidR="00B00596" w:rsidRDefault="00853A08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853A08">
        <w:rPr>
          <w:rFonts w:eastAsia="Calibri"/>
          <w:sz w:val="30"/>
          <w:szCs w:val="30"/>
          <w:lang w:eastAsia="en-US"/>
        </w:rPr>
        <w:t xml:space="preserve">25.04.2024 врач </w:t>
      </w:r>
      <w:proofErr w:type="spellStart"/>
      <w:r w:rsidRPr="00853A08">
        <w:rPr>
          <w:rFonts w:eastAsia="Calibri"/>
          <w:sz w:val="30"/>
          <w:szCs w:val="30"/>
          <w:lang w:eastAsia="en-US"/>
        </w:rPr>
        <w:t>Жодинской</w:t>
      </w:r>
      <w:proofErr w:type="spellEnd"/>
      <w:r w:rsidRPr="00853A08">
        <w:rPr>
          <w:rFonts w:eastAsia="Calibri"/>
          <w:sz w:val="30"/>
          <w:szCs w:val="30"/>
          <w:lang w:eastAsia="en-US"/>
        </w:rPr>
        <w:t xml:space="preserve"> ЦГБ во время игры в волейбол (в рамках Спартакиады среди членов профсоюза Минской областной организации Белорусского профсоюза работников здравоохранения) неудачно </w:t>
      </w:r>
      <w:proofErr w:type="gramStart"/>
      <w:r w:rsidRPr="00853A08">
        <w:rPr>
          <w:rFonts w:eastAsia="Calibri"/>
          <w:sz w:val="30"/>
          <w:szCs w:val="30"/>
          <w:lang w:eastAsia="en-US"/>
        </w:rPr>
        <w:t>подпрыгнул и упал</w:t>
      </w:r>
      <w:proofErr w:type="gramEnd"/>
      <w:r w:rsidRPr="00853A08">
        <w:rPr>
          <w:rFonts w:eastAsia="Calibri"/>
          <w:sz w:val="30"/>
          <w:szCs w:val="30"/>
          <w:lang w:eastAsia="en-US"/>
        </w:rPr>
        <w:t>, получив тяжелую травму.</w:t>
      </w:r>
    </w:p>
    <w:p w:rsidR="004146E9" w:rsidRPr="004146E9" w:rsidRDefault="004146E9" w:rsidP="004146E9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4146E9">
        <w:rPr>
          <w:rFonts w:eastAsia="Calibri"/>
          <w:sz w:val="30"/>
          <w:szCs w:val="30"/>
          <w:lang w:eastAsia="en-US"/>
        </w:rPr>
        <w:t>26.04.2024 полевод ОАО «</w:t>
      </w:r>
      <w:proofErr w:type="spellStart"/>
      <w:r w:rsidRPr="004146E9">
        <w:rPr>
          <w:rFonts w:eastAsia="Calibri"/>
          <w:sz w:val="30"/>
          <w:szCs w:val="30"/>
          <w:lang w:eastAsia="en-US"/>
        </w:rPr>
        <w:t>Жатерево</w:t>
      </w:r>
      <w:proofErr w:type="spellEnd"/>
      <w:r w:rsidRPr="004146E9">
        <w:rPr>
          <w:rFonts w:eastAsia="Calibri"/>
          <w:sz w:val="30"/>
          <w:szCs w:val="30"/>
          <w:lang w:eastAsia="en-US"/>
        </w:rPr>
        <w:t xml:space="preserve">» (Столбцовский район) при загоне скота для перевески на территории товарной фермы в д. </w:t>
      </w:r>
      <w:proofErr w:type="spellStart"/>
      <w:r w:rsidRPr="004146E9">
        <w:rPr>
          <w:rFonts w:eastAsia="Calibri"/>
          <w:sz w:val="30"/>
          <w:szCs w:val="30"/>
          <w:lang w:eastAsia="en-US"/>
        </w:rPr>
        <w:t>Савони</w:t>
      </w:r>
      <w:proofErr w:type="spellEnd"/>
      <w:r w:rsidRPr="004146E9">
        <w:rPr>
          <w:rFonts w:eastAsia="Calibri"/>
          <w:sz w:val="30"/>
          <w:szCs w:val="30"/>
          <w:lang w:eastAsia="en-US"/>
        </w:rPr>
        <w:t xml:space="preserve"> подвернула ногу, в результате чего получила: тяжелую травму.</w:t>
      </w:r>
      <w:r w:rsidR="001F79CA">
        <w:rPr>
          <w:rFonts w:eastAsia="Calibri"/>
          <w:sz w:val="30"/>
          <w:szCs w:val="30"/>
          <w:lang w:eastAsia="en-US"/>
        </w:rPr>
        <w:t xml:space="preserve"> </w:t>
      </w:r>
      <w:r w:rsidR="001F79CA" w:rsidRPr="001F79CA">
        <w:rPr>
          <w:rFonts w:eastAsia="Calibri"/>
          <w:sz w:val="30"/>
          <w:szCs w:val="30"/>
          <w:lang w:eastAsia="en-US"/>
        </w:rPr>
        <w:t>В крови потерпевшей обнаружен этиловый спирт в концентрации 0,68 промилле.</w:t>
      </w:r>
    </w:p>
    <w:p w:rsidR="00F21FE4" w:rsidRDefault="00F21FE4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402F96">
        <w:rPr>
          <w:rFonts w:eastAsia="Calibri"/>
          <w:sz w:val="30"/>
          <w:szCs w:val="30"/>
          <w:lang w:eastAsia="en-US"/>
        </w:rPr>
        <w:t>27.04.2024 Контролер-кассир магазина «Копеечка» ЗАО «</w:t>
      </w:r>
      <w:proofErr w:type="spellStart"/>
      <w:r w:rsidRPr="00402F96">
        <w:rPr>
          <w:rFonts w:eastAsia="Calibri"/>
          <w:sz w:val="30"/>
          <w:szCs w:val="30"/>
          <w:lang w:eastAsia="en-US"/>
        </w:rPr>
        <w:t>Доброном</w:t>
      </w:r>
      <w:proofErr w:type="spellEnd"/>
      <w:r w:rsidRPr="00402F96">
        <w:rPr>
          <w:rFonts w:eastAsia="Calibri"/>
          <w:sz w:val="30"/>
          <w:szCs w:val="30"/>
          <w:lang w:eastAsia="en-US"/>
        </w:rPr>
        <w:t>»</w:t>
      </w:r>
      <w:r w:rsidRPr="00402F96">
        <w:rPr>
          <w:rFonts w:eastAsia="Calibri"/>
          <w:sz w:val="30"/>
          <w:szCs w:val="30"/>
          <w:lang w:eastAsia="en-US"/>
        </w:rPr>
        <w:br/>
        <w:t>в г. Виле</w:t>
      </w:r>
      <w:r w:rsidR="00A322F9">
        <w:rPr>
          <w:rFonts w:eastAsia="Calibri"/>
          <w:sz w:val="30"/>
          <w:szCs w:val="30"/>
          <w:lang w:eastAsia="en-US"/>
        </w:rPr>
        <w:t>й</w:t>
      </w:r>
      <w:r w:rsidRPr="00402F96">
        <w:rPr>
          <w:rFonts w:eastAsia="Calibri"/>
          <w:sz w:val="30"/>
          <w:szCs w:val="30"/>
          <w:lang w:eastAsia="en-US"/>
        </w:rPr>
        <w:t>ка</w:t>
      </w:r>
      <w:r w:rsidR="009422B9">
        <w:rPr>
          <w:rFonts w:eastAsia="Calibri"/>
          <w:sz w:val="30"/>
          <w:szCs w:val="30"/>
          <w:lang w:eastAsia="en-US"/>
        </w:rPr>
        <w:t>,</w:t>
      </w:r>
      <w:r w:rsidRPr="00402F96">
        <w:rPr>
          <w:rFonts w:eastAsia="Calibri"/>
          <w:sz w:val="30"/>
          <w:szCs w:val="30"/>
          <w:lang w:eastAsia="en-US"/>
        </w:rPr>
        <w:t xml:space="preserve"> перенося вручную картонную тару</w:t>
      </w:r>
      <w:r w:rsidR="009422B9">
        <w:rPr>
          <w:rFonts w:eastAsia="Calibri"/>
          <w:sz w:val="30"/>
          <w:szCs w:val="30"/>
          <w:lang w:eastAsia="en-US"/>
        </w:rPr>
        <w:t>,</w:t>
      </w:r>
      <w:r w:rsidRPr="00402F96">
        <w:rPr>
          <w:rFonts w:eastAsia="Calibri"/>
          <w:sz w:val="30"/>
          <w:szCs w:val="30"/>
          <w:lang w:eastAsia="en-US"/>
        </w:rPr>
        <w:t xml:space="preserve"> открыла дверь шахты консольного гидравлического подъемника. Шагнув вперед, упала</w:t>
      </w:r>
      <w:r>
        <w:rPr>
          <w:rFonts w:eastAsia="Calibri"/>
          <w:sz w:val="30"/>
          <w:szCs w:val="30"/>
          <w:lang w:eastAsia="en-US"/>
        </w:rPr>
        <w:br/>
      </w:r>
      <w:r w:rsidRPr="00402F96">
        <w:rPr>
          <w:rFonts w:eastAsia="Calibri"/>
          <w:sz w:val="30"/>
          <w:szCs w:val="30"/>
          <w:lang w:eastAsia="en-US"/>
        </w:rPr>
        <w:lastRenderedPageBreak/>
        <w:t>с высоты 3 м на платформу подъемника, находившейся на нижнем уровне, в результате чего получила тяжелую травму.</w:t>
      </w:r>
    </w:p>
    <w:p w:rsidR="005E57EE" w:rsidRDefault="005E57EE" w:rsidP="00853A08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5E57EE">
        <w:rPr>
          <w:rFonts w:eastAsia="Calibri"/>
          <w:sz w:val="30"/>
          <w:szCs w:val="30"/>
          <w:lang w:eastAsia="en-US"/>
        </w:rPr>
        <w:t>27.04.2024 гражданин, работавший по гражданско-правовому договору</w:t>
      </w:r>
      <w:r w:rsidRPr="005E57EE">
        <w:rPr>
          <w:rFonts w:eastAsia="Calibri"/>
          <w:sz w:val="30"/>
          <w:szCs w:val="30"/>
          <w:lang w:eastAsia="en-US"/>
        </w:rPr>
        <w:br/>
        <w:t>в ООО «</w:t>
      </w:r>
      <w:proofErr w:type="spellStart"/>
      <w:r w:rsidRPr="005E57EE">
        <w:rPr>
          <w:rFonts w:eastAsia="Calibri"/>
          <w:sz w:val="30"/>
          <w:szCs w:val="30"/>
          <w:lang w:eastAsia="en-US"/>
        </w:rPr>
        <w:t>ЭнергоТехЛаб</w:t>
      </w:r>
      <w:proofErr w:type="spellEnd"/>
      <w:r w:rsidRPr="005E57EE">
        <w:rPr>
          <w:rFonts w:eastAsia="Calibri"/>
          <w:sz w:val="30"/>
          <w:szCs w:val="30"/>
          <w:lang w:eastAsia="en-US"/>
        </w:rPr>
        <w:t xml:space="preserve">» (Минский район), при уборке мусора на 2 этаже строящегося жилого дома на объекте в г. Минске перелез через защитное ограждение на балкон, </w:t>
      </w:r>
      <w:proofErr w:type="gramStart"/>
      <w:r w:rsidRPr="005E57EE">
        <w:rPr>
          <w:rFonts w:eastAsia="Calibri"/>
          <w:sz w:val="30"/>
          <w:szCs w:val="30"/>
          <w:lang w:eastAsia="en-US"/>
        </w:rPr>
        <w:t>потерял равновесие и упал</w:t>
      </w:r>
      <w:proofErr w:type="gramEnd"/>
      <w:r w:rsidRPr="005E57EE">
        <w:rPr>
          <w:rFonts w:eastAsia="Calibri"/>
          <w:sz w:val="30"/>
          <w:szCs w:val="30"/>
          <w:lang w:eastAsia="en-US"/>
        </w:rPr>
        <w:t>, получив при падении тяжелую травму.</w:t>
      </w:r>
    </w:p>
    <w:p w:rsidR="009A3539" w:rsidRDefault="009A3539" w:rsidP="00853A08">
      <w:pPr>
        <w:spacing w:before="240" w:after="240"/>
        <w:jc w:val="both"/>
        <w:rPr>
          <w:noProof/>
          <w:sz w:val="30"/>
          <w:szCs w:val="30"/>
        </w:rPr>
      </w:pPr>
      <w:bookmarkStart w:id="0" w:name="_GoBack"/>
      <w:r w:rsidRPr="009A3539">
        <w:rPr>
          <w:noProof/>
          <w:sz w:val="30"/>
          <w:szCs w:val="30"/>
        </w:rPr>
        <w:t>29.04.2024 водитель автомобиля ОАО «Экологическая сельскохозяйственная компания Ганьсу-Бел» (Борисовский район), двигаясь по трассе Р67 Борисов-Березино на автомобиле «Volkswagen T5» выехал на полосу встречного движения, совершив столкновение</w:t>
      </w:r>
      <w:r>
        <w:rPr>
          <w:noProof/>
          <w:sz w:val="30"/>
          <w:szCs w:val="30"/>
        </w:rPr>
        <w:br/>
      </w:r>
      <w:r w:rsidRPr="009A3539">
        <w:rPr>
          <w:noProof/>
          <w:sz w:val="30"/>
          <w:szCs w:val="30"/>
        </w:rPr>
        <w:t>с автомобилем МАЗ. В результате ДТП получил тяжелую травму.</w:t>
      </w:r>
      <w:bookmarkEnd w:id="0"/>
    </w:p>
    <w:sectPr w:rsidR="009A3539" w:rsidSect="00640A01">
      <w:headerReference w:type="default" r:id="rId13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B5" w:rsidRDefault="000307B5" w:rsidP="00CE270E">
      <w:r>
        <w:separator/>
      </w:r>
    </w:p>
  </w:endnote>
  <w:endnote w:type="continuationSeparator" w:id="0">
    <w:p w:rsidR="000307B5" w:rsidRDefault="000307B5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B5" w:rsidRDefault="000307B5" w:rsidP="00CE270E">
      <w:r>
        <w:separator/>
      </w:r>
    </w:p>
  </w:footnote>
  <w:footnote w:type="continuationSeparator" w:id="0">
    <w:p w:rsidR="000307B5" w:rsidRDefault="000307B5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39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7B5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3D9"/>
    <w:rsid w:val="00197BBA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9CA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D656E"/>
    <w:rsid w:val="002E056C"/>
    <w:rsid w:val="002E0AF6"/>
    <w:rsid w:val="002E20DF"/>
    <w:rsid w:val="002E3AF7"/>
    <w:rsid w:val="002E4CC0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6753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A75AE"/>
    <w:rsid w:val="003B5A53"/>
    <w:rsid w:val="003C17AF"/>
    <w:rsid w:val="003D225A"/>
    <w:rsid w:val="003D36AA"/>
    <w:rsid w:val="003D45E5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146E9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A7C3C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4514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57EE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10CC"/>
    <w:rsid w:val="00647E2D"/>
    <w:rsid w:val="0065645F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37621"/>
    <w:rsid w:val="0074061A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3215"/>
    <w:rsid w:val="007D454A"/>
    <w:rsid w:val="007D55AB"/>
    <w:rsid w:val="007D7033"/>
    <w:rsid w:val="007E0B6E"/>
    <w:rsid w:val="007E1A3E"/>
    <w:rsid w:val="007E7370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3A08"/>
    <w:rsid w:val="00854B3B"/>
    <w:rsid w:val="00855A36"/>
    <w:rsid w:val="008566B7"/>
    <w:rsid w:val="00860C4C"/>
    <w:rsid w:val="00861EA1"/>
    <w:rsid w:val="00862588"/>
    <w:rsid w:val="008627BE"/>
    <w:rsid w:val="00863AEA"/>
    <w:rsid w:val="00867459"/>
    <w:rsid w:val="008677F8"/>
    <w:rsid w:val="00872F36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55D1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464F"/>
    <w:rsid w:val="008F5DB8"/>
    <w:rsid w:val="008F62FA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B9"/>
    <w:rsid w:val="009422FC"/>
    <w:rsid w:val="0094595A"/>
    <w:rsid w:val="00947BBD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539"/>
    <w:rsid w:val="009A39CB"/>
    <w:rsid w:val="009A6985"/>
    <w:rsid w:val="009A7263"/>
    <w:rsid w:val="009A7886"/>
    <w:rsid w:val="009B1333"/>
    <w:rsid w:val="009B6D48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22F9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495F"/>
    <w:rsid w:val="00AA661D"/>
    <w:rsid w:val="00AA68E0"/>
    <w:rsid w:val="00AB1658"/>
    <w:rsid w:val="00AB3FA1"/>
    <w:rsid w:val="00AB5166"/>
    <w:rsid w:val="00AB784B"/>
    <w:rsid w:val="00AB7D11"/>
    <w:rsid w:val="00AC34B6"/>
    <w:rsid w:val="00AC37A9"/>
    <w:rsid w:val="00AC3964"/>
    <w:rsid w:val="00AC3B58"/>
    <w:rsid w:val="00AC4150"/>
    <w:rsid w:val="00AD5819"/>
    <w:rsid w:val="00AD6C39"/>
    <w:rsid w:val="00AD71FB"/>
    <w:rsid w:val="00AD74D1"/>
    <w:rsid w:val="00AE337B"/>
    <w:rsid w:val="00AE3F69"/>
    <w:rsid w:val="00AE55B5"/>
    <w:rsid w:val="00AE64F0"/>
    <w:rsid w:val="00AF72A6"/>
    <w:rsid w:val="00B00596"/>
    <w:rsid w:val="00B03C69"/>
    <w:rsid w:val="00B03E00"/>
    <w:rsid w:val="00B05276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619D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2E51"/>
    <w:rsid w:val="00BB3F4B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002E"/>
    <w:rsid w:val="00C9272C"/>
    <w:rsid w:val="00C938E7"/>
    <w:rsid w:val="00C967D3"/>
    <w:rsid w:val="00CA018A"/>
    <w:rsid w:val="00CA1827"/>
    <w:rsid w:val="00CA652B"/>
    <w:rsid w:val="00CB2AAF"/>
    <w:rsid w:val="00CB5A4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CF4E45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2E41"/>
    <w:rsid w:val="00D63D0F"/>
    <w:rsid w:val="00D6573B"/>
    <w:rsid w:val="00D67DFD"/>
    <w:rsid w:val="00D70B09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112C"/>
    <w:rsid w:val="00E0273E"/>
    <w:rsid w:val="00E03CD0"/>
    <w:rsid w:val="00E12674"/>
    <w:rsid w:val="00E15AFB"/>
    <w:rsid w:val="00E17277"/>
    <w:rsid w:val="00E177F6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1FE4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415"/>
    <w:rsid w:val="00F56572"/>
    <w:rsid w:val="00F60A73"/>
    <w:rsid w:val="00F61263"/>
    <w:rsid w:val="00F61EF6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tsoc@minsk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tsoc@minsk-region.gov.b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tsoc@minsk-region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tsoc@minsk-region.gov.b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64CB-3D4E-4FE6-9B9A-A09C8F2E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15</TotalTime>
  <Pages>9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Талерчик Александр Викторович</cp:lastModifiedBy>
  <cp:revision>22</cp:revision>
  <cp:lastPrinted>2024-03-01T10:54:00Z</cp:lastPrinted>
  <dcterms:created xsi:type="dcterms:W3CDTF">2024-05-02T13:56:00Z</dcterms:created>
  <dcterms:modified xsi:type="dcterms:W3CDTF">2024-05-08T14:07:00Z</dcterms:modified>
</cp:coreProperties>
</file>